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="Arial"/>
          <w:b w:val="0"/>
          <w:bCs w:val="0"/>
          <w:color w:val="auto"/>
          <w:spacing w:val="2"/>
          <w:kern w:val="0"/>
          <w:sz w:val="20"/>
          <w:szCs w:val="20"/>
          <w:lang w:val="de-DE"/>
        </w:rPr>
        <w:alias w:val="mioTextBlock"/>
        <w:tag w:val="3bc574e7-ef67-4e6d-83dc-890789ab1888"/>
        <w:id w:val="673231999"/>
        <w:placeholder>
          <w:docPart w:val="FBBB68131114460282F3516EF752D841"/>
        </w:placeholder>
        <w:showingPlcHdr/>
        <w15:appearance w15:val="hidden"/>
      </w:sdtPr>
      <w:sdtEndPr>
        <w:rPr>
          <w:rFonts w:ascii="Arial" w:eastAsiaTheme="majorEastAsia" w:hAnsi="Arial"/>
          <w:b/>
          <w:bCs/>
          <w:color w:val="000000"/>
          <w:kern w:val="28"/>
          <w:sz w:val="24"/>
        </w:rPr>
      </w:sdtEndPr>
      <w:sdtContent>
        <w:p w14:paraId="7753221D" w14:textId="35C669BF" w:rsidR="007155B1" w:rsidRPr="00D47ED8" w:rsidRDefault="00D52487" w:rsidP="003F040E">
          <w:pPr>
            <w:pStyle w:val="berschrift1"/>
            <w:numPr>
              <w:ilvl w:val="0"/>
              <w:numId w:val="0"/>
            </w:numPr>
            <w:spacing w:line="240" w:lineRule="exact"/>
            <w:ind w:left="284" w:hanging="284"/>
            <w:rPr>
              <w:rFonts w:cs="Arial"/>
              <w:spacing w:val="2"/>
              <w:szCs w:val="20"/>
              <w:lang w:val="de-DE"/>
            </w:rPr>
          </w:pPr>
          <w:r w:rsidRPr="00D47ED8">
            <w:rPr>
              <w:rStyle w:val="Platzhaltertext"/>
              <w:lang w:val="de-DE"/>
            </w:rPr>
            <w:t>Click or tap here to enter text.</w:t>
          </w:r>
        </w:p>
      </w:sdtContent>
    </w:sdt>
    <w:p w14:paraId="671B11F8" w14:textId="77777777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color w:val="auto"/>
          <w:sz w:val="20"/>
          <w:lang w:val="de-DE"/>
        </w:rPr>
      </w:pPr>
      <w:r w:rsidRPr="00D47ED8">
        <w:rPr>
          <w:rFonts w:asciiTheme="minorHAnsi" w:hAnsiTheme="minorHAnsi" w:cstheme="minorHAnsi"/>
          <w:color w:val="auto"/>
          <w:spacing w:val="2"/>
          <w:szCs w:val="20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>Allgemeine Angaben zum Unternehmen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Company details</w:t>
      </w:r>
    </w:p>
    <w:p w14:paraId="148D362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08644972" w14:textId="0F593316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 xml:space="preserve">Firmenanschrift 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FE0430" w:rsidRPr="00D47ED8">
        <w:rPr>
          <w:rFonts w:asciiTheme="minorHAnsi" w:hAnsiTheme="minorHAnsi" w:cstheme="minorHAnsi"/>
          <w:color w:val="auto"/>
          <w:lang w:val="de-DE"/>
        </w:rPr>
        <w:tab/>
      </w:r>
      <w:r w:rsidR="00FE0430" w:rsidRPr="00D47ED8">
        <w:rPr>
          <w:rFonts w:asciiTheme="minorHAnsi" w:hAnsiTheme="minorHAnsi" w:cstheme="minorHAnsi"/>
          <w:color w:val="auto"/>
          <w:lang w:val="de-DE"/>
        </w:rPr>
        <w:tab/>
      </w:r>
      <w:r w:rsidR="00FE0430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Address</w:t>
      </w:r>
    </w:p>
    <w:p w14:paraId="0A625FE0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584"/>
      </w:tblGrid>
      <w:tr w:rsidR="0094782B" w:rsidRPr="00D47ED8" w14:paraId="516A11CB" w14:textId="77777777" w:rsidTr="00CC5DC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D67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Name: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Name:</w:t>
            </w:r>
          </w:p>
        </w:tc>
        <w:bookmarkStart w:id="0" w:name="Text48"/>
        <w:tc>
          <w:tcPr>
            <w:tcW w:w="7584" w:type="dxa"/>
            <w:shd w:val="clear" w:color="auto" w:fill="auto"/>
          </w:tcPr>
          <w:p w14:paraId="03A44EA7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bookmarkEnd w:id="0"/>
          </w:p>
        </w:tc>
      </w:tr>
    </w:tbl>
    <w:p w14:paraId="6D396A44" w14:textId="77777777" w:rsidR="00D52487" w:rsidRPr="00D47ED8" w:rsidRDefault="00D52487" w:rsidP="00D52487">
      <w:pPr>
        <w:tabs>
          <w:tab w:val="left" w:pos="1070"/>
          <w:tab w:val="left" w:pos="7923"/>
        </w:tabs>
        <w:rPr>
          <w:rFonts w:cstheme="minorHAnsi"/>
          <w:sz w:val="16"/>
          <w:szCs w:val="16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584"/>
      </w:tblGrid>
      <w:tr w:rsidR="0094782B" w:rsidRPr="00D47ED8" w14:paraId="655FC1E4" w14:textId="77777777" w:rsidTr="00CC5DC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EAEA48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Strasse: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Street:</w:t>
            </w:r>
          </w:p>
        </w:tc>
        <w:tc>
          <w:tcPr>
            <w:tcW w:w="7584" w:type="dxa"/>
          </w:tcPr>
          <w:p w14:paraId="1CEA58DC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259E3D18" w14:textId="77777777" w:rsidR="00D52487" w:rsidRPr="00D47ED8" w:rsidRDefault="00D52487" w:rsidP="00D52487">
      <w:pPr>
        <w:tabs>
          <w:tab w:val="left" w:pos="1070"/>
          <w:tab w:val="left" w:pos="2622"/>
          <w:tab w:val="left" w:pos="3898"/>
          <w:tab w:val="left" w:pos="7923"/>
        </w:tabs>
        <w:rPr>
          <w:rFonts w:cstheme="minorHAnsi"/>
          <w:sz w:val="16"/>
          <w:szCs w:val="16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126"/>
        <w:gridCol w:w="3048"/>
      </w:tblGrid>
      <w:tr w:rsidR="0094782B" w:rsidRPr="00D47ED8" w14:paraId="20E85C13" w14:textId="77777777" w:rsidTr="00CC5DC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29A7F76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PLZ:</w:t>
            </w:r>
            <w:r w:rsidRPr="00D47ED8">
              <w:rPr>
                <w:rFonts w:cstheme="minorHAnsi"/>
                <w:lang w:val="de-DE"/>
              </w:rPr>
              <w:tab/>
              <w:t>ZIP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 xml:space="preserve"> Code:</w:t>
            </w:r>
          </w:p>
        </w:tc>
        <w:tc>
          <w:tcPr>
            <w:tcW w:w="2410" w:type="dxa"/>
          </w:tcPr>
          <w:p w14:paraId="3C189F1E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9D2628" w14:textId="77777777" w:rsidR="00D52487" w:rsidRPr="00D47ED8" w:rsidRDefault="00D52487" w:rsidP="00931A6A">
            <w:pPr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Ort: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City:</w:t>
            </w:r>
          </w:p>
        </w:tc>
        <w:tc>
          <w:tcPr>
            <w:tcW w:w="3048" w:type="dxa"/>
          </w:tcPr>
          <w:p w14:paraId="02CD815C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D20FA7B" w14:textId="77777777" w:rsidR="00D52487" w:rsidRPr="00D47ED8" w:rsidRDefault="00D52487" w:rsidP="00D52487">
      <w:pPr>
        <w:tabs>
          <w:tab w:val="left" w:pos="1070"/>
          <w:tab w:val="left" w:pos="7923"/>
        </w:tabs>
        <w:rPr>
          <w:rFonts w:cstheme="minorHAnsi"/>
          <w:sz w:val="16"/>
          <w:szCs w:val="16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</w:tblGrid>
      <w:tr w:rsidR="0094782B" w:rsidRPr="00D47ED8" w14:paraId="389A9F9B" w14:textId="77777777" w:rsidTr="00931A6A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536064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Land: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Country:</w:t>
            </w:r>
          </w:p>
        </w:tc>
        <w:tc>
          <w:tcPr>
            <w:tcW w:w="2410" w:type="dxa"/>
          </w:tcPr>
          <w:p w14:paraId="449C3B4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1EE9D979" w14:textId="77777777" w:rsidR="00D52487" w:rsidRPr="00D47ED8" w:rsidRDefault="00D52487" w:rsidP="00D52487">
      <w:pPr>
        <w:tabs>
          <w:tab w:val="left" w:pos="1204"/>
          <w:tab w:val="left" w:pos="2338"/>
        </w:tabs>
        <w:rPr>
          <w:rFonts w:cstheme="minorHAnsi"/>
          <w:sz w:val="16"/>
          <w:szCs w:val="16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160"/>
        <w:gridCol w:w="1940"/>
        <w:gridCol w:w="3074"/>
      </w:tblGrid>
      <w:tr w:rsidR="0094782B" w:rsidRPr="00D47ED8" w14:paraId="25B92FBF" w14:textId="77777777" w:rsidTr="00CC5DC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0C48BA7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Telefon-Nr.: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Phone No.: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5A5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63D5A1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4807532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Fax-Nr.: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Fax No.: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254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4C697E24" w14:textId="77777777" w:rsidR="00D52487" w:rsidRPr="00D47ED8" w:rsidRDefault="00D52487" w:rsidP="00D52487">
      <w:pPr>
        <w:tabs>
          <w:tab w:val="left" w:pos="1686"/>
          <w:tab w:val="left" w:pos="4096"/>
          <w:tab w:val="left" w:pos="4465"/>
          <w:tab w:val="left" w:pos="5882"/>
          <w:tab w:val="left" w:pos="8230"/>
        </w:tabs>
        <w:rPr>
          <w:rFonts w:cstheme="minorHAnsi"/>
          <w:sz w:val="16"/>
          <w:szCs w:val="16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584"/>
      </w:tblGrid>
      <w:tr w:rsidR="0094782B" w:rsidRPr="00D47ED8" w14:paraId="298D629D" w14:textId="77777777" w:rsidTr="00CC5DC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0618F70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Internet-Seite: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Homepage: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B4F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300CF6AE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7C603C49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2F5BCE0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Bitte legen Sie Ihre Unternehmenspräsentation bei.</w:t>
      </w:r>
    </w:p>
    <w:p w14:paraId="785B96B1" w14:textId="77777777" w:rsidR="00D52487" w:rsidRPr="00D47ED8" w:rsidRDefault="00D52487" w:rsidP="00D52487">
      <w:pPr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Please attach your company presentation.</w:t>
      </w:r>
    </w:p>
    <w:p w14:paraId="6CB102C7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DC47D82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60FCFBF" w14:textId="43CEE2E5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Bankverbindung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FE0430" w:rsidRPr="00D47ED8">
        <w:rPr>
          <w:rFonts w:asciiTheme="minorHAnsi" w:hAnsiTheme="minorHAnsi" w:cstheme="minorHAnsi"/>
          <w:color w:val="auto"/>
          <w:lang w:val="de-DE"/>
        </w:rPr>
        <w:tab/>
      </w:r>
      <w:r w:rsidR="00FE0430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Bank details</w:t>
      </w:r>
    </w:p>
    <w:p w14:paraId="37A1C554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538"/>
        <w:gridCol w:w="467"/>
        <w:gridCol w:w="1698"/>
        <w:gridCol w:w="2685"/>
      </w:tblGrid>
      <w:tr w:rsidR="0094782B" w:rsidRPr="00D47ED8" w14:paraId="38D56DA7" w14:textId="77777777" w:rsidTr="00CC5DCF">
        <w:trPr>
          <w:trHeight w:val="285"/>
        </w:trPr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1BF36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Kreditinstitut: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Bank Name: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629C9" w14:textId="504A80EA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8DDCA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714A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IBAN: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shd w:val="clear" w:color="auto" w:fill="auto"/>
          </w:tcPr>
          <w:p w14:paraId="1FC08C5C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6EDC7D67" w14:textId="382CA39B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2538"/>
        <w:gridCol w:w="467"/>
        <w:gridCol w:w="1698"/>
        <w:gridCol w:w="2685"/>
      </w:tblGrid>
      <w:tr w:rsidR="00FD0768" w:rsidRPr="00D47ED8" w14:paraId="449C7CB4" w14:textId="77777777" w:rsidTr="002E12FD">
        <w:trPr>
          <w:trHeight w:val="285"/>
        </w:trPr>
        <w:tc>
          <w:tcPr>
            <w:tcW w:w="2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7A2CBF" w14:textId="32EF4C2B" w:rsidR="00FD0768" w:rsidRPr="00D47ED8" w:rsidRDefault="00FD0768" w:rsidP="00501B97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BLZ: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Bank Number: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63B2" w14:textId="77777777" w:rsidR="00FD0768" w:rsidRPr="00D47ED8" w:rsidRDefault="00FD0768" w:rsidP="00501B97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46202" w14:textId="77777777" w:rsidR="00FD0768" w:rsidRPr="00D47ED8" w:rsidRDefault="00FD0768" w:rsidP="00501B97">
            <w:pPr>
              <w:rPr>
                <w:rFonts w:cstheme="minorHAnsi"/>
                <w:lang w:val="de-D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909EFF" w14:textId="43254978" w:rsidR="00FD0768" w:rsidRPr="00D47ED8" w:rsidRDefault="00FD0768" w:rsidP="00501B97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SWIFT/BIC: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shd w:val="clear" w:color="auto" w:fill="auto"/>
          </w:tcPr>
          <w:p w14:paraId="34308649" w14:textId="77777777" w:rsidR="00FD0768" w:rsidRPr="00D47ED8" w:rsidRDefault="00FD0768" w:rsidP="00501B97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E80E8E2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543"/>
        <w:gridCol w:w="467"/>
        <w:gridCol w:w="1674"/>
        <w:gridCol w:w="2690"/>
      </w:tblGrid>
      <w:tr w:rsidR="0094782B" w:rsidRPr="00D47ED8" w14:paraId="42175CD7" w14:textId="77777777" w:rsidTr="002E12FD">
        <w:trPr>
          <w:trHeight w:val="285"/>
        </w:trPr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730CF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Kontonummer: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Account No.: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5BBB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F671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E2069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D-U-N-S: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auto"/>
          </w:tcPr>
          <w:p w14:paraId="05239BA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</w:p>
        </w:tc>
      </w:tr>
    </w:tbl>
    <w:p w14:paraId="155171A9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536"/>
        <w:gridCol w:w="467"/>
        <w:gridCol w:w="1688"/>
        <w:gridCol w:w="2684"/>
      </w:tblGrid>
      <w:tr w:rsidR="0094782B" w:rsidRPr="00D47ED8" w14:paraId="67D82BD3" w14:textId="77777777" w:rsidTr="002E12FD">
        <w:trPr>
          <w:trHeight w:val="285"/>
        </w:trPr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8213C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Bonitätsklasse: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Credit Rating: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43D0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BC602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1669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Ust-ID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VAT-ID: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</w:tcPr>
          <w:p w14:paraId="0B8AD34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6B16201B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94782B" w:rsidRPr="00D47ED8" w14:paraId="701B083F" w14:textId="77777777" w:rsidTr="002E12F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ADA9F93" w14:textId="39F5E3E3" w:rsidR="00D52487" w:rsidRPr="00D47ED8" w:rsidRDefault="00D52487" w:rsidP="00931A6A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20"/>
                <w:szCs w:val="20"/>
                <w:lang w:val="de-DE"/>
              </w:rPr>
              <w:t>Kontoinhaber:</w:t>
            </w:r>
            <w:r w:rsidRPr="00D47ED8">
              <w:rPr>
                <w:rFonts w:cstheme="minorHAnsi"/>
                <w:lang w:val="de-DE"/>
              </w:rPr>
              <w:t xml:space="preserve">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Account owner</w:t>
            </w:r>
            <w:r w:rsidR="002A5DF9" w:rsidRPr="00D47ED8">
              <w:rPr>
                <w:rFonts w:cstheme="minorHAnsi"/>
                <w:sz w:val="18"/>
                <w:szCs w:val="18"/>
                <w:lang w:val="de-DE"/>
              </w:rPr>
              <w:t>:</w:t>
            </w:r>
          </w:p>
        </w:tc>
        <w:tc>
          <w:tcPr>
            <w:tcW w:w="7371" w:type="dxa"/>
          </w:tcPr>
          <w:p w14:paraId="4028964E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81857E4" w14:textId="3B76749B" w:rsidR="00D52487" w:rsidRPr="00D47ED8" w:rsidRDefault="00D52487" w:rsidP="00D52487">
      <w:pPr>
        <w:rPr>
          <w:rFonts w:cstheme="minorHAnsi"/>
          <w:lang w:val="de-DE"/>
        </w:rPr>
      </w:pPr>
    </w:p>
    <w:p w14:paraId="4A642916" w14:textId="77777777" w:rsidR="00CC5DCF" w:rsidRPr="00D47ED8" w:rsidRDefault="00CC5DCF" w:rsidP="00D52487">
      <w:pPr>
        <w:rPr>
          <w:rFonts w:cstheme="minorHAnsi"/>
          <w:lang w:val="de-DE"/>
        </w:rPr>
      </w:pPr>
    </w:p>
    <w:p w14:paraId="38F09B2C" w14:textId="72E3519E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Produkt- / Produzentenhaftung</w:t>
      </w:r>
      <w:r w:rsidR="00FE0430" w:rsidRPr="00D47ED8">
        <w:rPr>
          <w:rFonts w:asciiTheme="minorHAnsi" w:hAnsiTheme="minorHAnsi" w:cstheme="minorHAnsi"/>
          <w:color w:val="auto"/>
          <w:lang w:val="de-DE"/>
        </w:rPr>
        <w:t xml:space="preserve"> </w:t>
      </w:r>
      <w:r w:rsidRPr="00D47ED8">
        <w:rPr>
          <w:rFonts w:asciiTheme="minorHAnsi" w:hAnsiTheme="minorHAnsi" w:cstheme="minorHAnsi"/>
          <w:color w:val="auto"/>
          <w:lang w:val="de-DE"/>
        </w:rPr>
        <w:t>(Bitte Versicherungsbestätigung beifügen)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</w:p>
    <w:p w14:paraId="017DBC8E" w14:textId="5B6A25EF" w:rsidR="00D52487" w:rsidRPr="00D47ED8" w:rsidRDefault="00D52487" w:rsidP="00D52487">
      <w:pPr>
        <w:ind w:firstLine="576"/>
        <w:rPr>
          <w:rFonts w:cstheme="minorHAnsi"/>
          <w:b/>
          <w:bCs/>
          <w:sz w:val="18"/>
          <w:szCs w:val="18"/>
          <w:lang w:val="de-DE"/>
        </w:rPr>
      </w:pPr>
      <w:r w:rsidRPr="00D47ED8">
        <w:rPr>
          <w:rFonts w:cstheme="minorHAnsi"/>
          <w:b/>
          <w:bCs/>
          <w:sz w:val="18"/>
          <w:szCs w:val="18"/>
          <w:lang w:val="de-DE"/>
        </w:rPr>
        <w:t>Product liability / manufacturer’s liability</w:t>
      </w:r>
      <w:r w:rsidR="00FE0430" w:rsidRPr="00D47ED8">
        <w:rPr>
          <w:rFonts w:cstheme="minorHAnsi"/>
          <w:b/>
          <w:bCs/>
          <w:sz w:val="18"/>
          <w:szCs w:val="18"/>
          <w:lang w:val="de-DE"/>
        </w:rPr>
        <w:t xml:space="preserve"> </w:t>
      </w:r>
      <w:r w:rsidRPr="00D47ED8">
        <w:rPr>
          <w:rFonts w:cstheme="minorHAnsi"/>
          <w:b/>
          <w:bCs/>
          <w:sz w:val="18"/>
          <w:szCs w:val="18"/>
          <w:lang w:val="de-DE"/>
        </w:rPr>
        <w:t>(Please enclose insurance confirmation)</w:t>
      </w:r>
    </w:p>
    <w:p w14:paraId="4FB757B2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3E786B" w:rsidRPr="00D47ED8" w14:paraId="5A335ACB" w14:textId="77777777" w:rsidTr="003E786B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DE43D0F" w14:textId="77777777" w:rsidR="003E786B" w:rsidRPr="00D47ED8" w:rsidRDefault="003E786B" w:rsidP="00D01B13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20"/>
                <w:szCs w:val="20"/>
                <w:lang w:val="de-DE"/>
              </w:rPr>
              <w:t xml:space="preserve">Versicherungsgegenstand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Subject matter insured</w:t>
            </w:r>
          </w:p>
        </w:tc>
        <w:tc>
          <w:tcPr>
            <w:tcW w:w="5670" w:type="dxa"/>
          </w:tcPr>
          <w:p w14:paraId="480746C9" w14:textId="77777777" w:rsidR="003E786B" w:rsidRPr="00D47ED8" w:rsidRDefault="003E786B" w:rsidP="00D01B13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3E786B" w:rsidRPr="00D47ED8" w14:paraId="45DFAD40" w14:textId="77777777" w:rsidTr="003E786B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F2F0C69" w14:textId="77777777" w:rsidR="003E786B" w:rsidRPr="00D47ED8" w:rsidRDefault="003E786B" w:rsidP="00D01B13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20"/>
                <w:szCs w:val="20"/>
                <w:lang w:val="de-DE"/>
              </w:rPr>
              <w:t xml:space="preserve">Versicherungssumme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Amount insured</w:t>
            </w:r>
          </w:p>
        </w:tc>
        <w:tc>
          <w:tcPr>
            <w:tcW w:w="5670" w:type="dxa"/>
          </w:tcPr>
          <w:p w14:paraId="4AFC2336" w14:textId="77777777" w:rsidR="003E786B" w:rsidRPr="00D47ED8" w:rsidRDefault="003E786B" w:rsidP="00D01B13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3E786B" w:rsidRPr="00D47ED8" w14:paraId="16A9FADD" w14:textId="77777777" w:rsidTr="003E786B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10659E6" w14:textId="77777777" w:rsidR="003E786B" w:rsidRPr="00D47ED8" w:rsidRDefault="003E786B" w:rsidP="00D01B13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20"/>
                <w:szCs w:val="20"/>
                <w:lang w:val="de-DE"/>
              </w:rPr>
              <w:t xml:space="preserve">Selbstbehalt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Deductible</w:t>
            </w:r>
          </w:p>
        </w:tc>
        <w:tc>
          <w:tcPr>
            <w:tcW w:w="5670" w:type="dxa"/>
          </w:tcPr>
          <w:p w14:paraId="5BB3AABD" w14:textId="77777777" w:rsidR="003E786B" w:rsidRPr="00D47ED8" w:rsidRDefault="003E786B" w:rsidP="00D01B13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1209C0D6" w14:textId="77777777" w:rsidR="003E786B" w:rsidRPr="00D47ED8" w:rsidRDefault="003E786B" w:rsidP="003E786B">
      <w:pPr>
        <w:pStyle w:val="Kopfzeile"/>
        <w:tabs>
          <w:tab w:val="right" w:pos="3898"/>
          <w:tab w:val="right" w:pos="4890"/>
          <w:tab w:val="left" w:pos="5315"/>
          <w:tab w:val="left" w:pos="8575"/>
          <w:tab w:val="left" w:pos="9568"/>
        </w:tabs>
        <w:rPr>
          <w:rFonts w:cstheme="minorHAnsi"/>
          <w:lang w:val="de-DE"/>
        </w:rPr>
      </w:pPr>
    </w:p>
    <w:p w14:paraId="49098CB0" w14:textId="77777777" w:rsidR="00CC5DCF" w:rsidRPr="00D47ED8" w:rsidRDefault="00CC5DCF" w:rsidP="00D52487">
      <w:pPr>
        <w:ind w:left="7080"/>
        <w:rPr>
          <w:rFonts w:cstheme="minorHAnsi"/>
          <w:lang w:val="de-DE"/>
        </w:rPr>
      </w:pPr>
    </w:p>
    <w:p w14:paraId="47592CA7" w14:textId="7F891578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</w:t>
      </w:r>
    </w:p>
    <w:p w14:paraId="3EB80243" w14:textId="77777777" w:rsidR="00CC5DCF" w:rsidRPr="00D47ED8" w:rsidRDefault="00CC5DCF" w:rsidP="00CC5DCF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  ja / </w:t>
      </w:r>
      <w:r w:rsidRPr="00D47ED8">
        <w:rPr>
          <w:rFonts w:cstheme="minorHAnsi"/>
          <w:sz w:val="18"/>
          <w:lang w:val="de-DE"/>
        </w:rPr>
        <w:t>yes</w:t>
      </w:r>
      <w:r w:rsidRPr="00D47ED8">
        <w:rPr>
          <w:rFonts w:cstheme="minorHAnsi"/>
          <w:lang w:val="de-DE"/>
        </w:rPr>
        <w:tab/>
        <w:t xml:space="preserve">       nein / </w:t>
      </w:r>
      <w:r w:rsidRPr="00D47ED8">
        <w:rPr>
          <w:rFonts w:cstheme="minorHAnsi"/>
          <w:sz w:val="18"/>
          <w:lang w:val="de-DE"/>
        </w:rPr>
        <w:t>no</w:t>
      </w:r>
    </w:p>
    <w:p w14:paraId="343B9D48" w14:textId="77777777" w:rsidR="00CC5DCF" w:rsidRPr="00D47ED8" w:rsidRDefault="00CC5DCF" w:rsidP="00CC5DCF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sz w:val="20"/>
          <w:szCs w:val="20"/>
          <w:lang w:val="de-DE"/>
        </w:rPr>
        <w:t xml:space="preserve">Beinhaltet die Versicherung eine weltweite Deckung einschliesslich USA und Japan?    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6E0D9DEF" w14:textId="77777777" w:rsidR="00CC5DCF" w:rsidRPr="00D47ED8" w:rsidRDefault="00CC5DCF" w:rsidP="00CC5DCF">
      <w:pPr>
        <w:pStyle w:val="Kopfzeile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Does the insurance include a global coverage including USA and Japan? </w:t>
      </w:r>
    </w:p>
    <w:p w14:paraId="423BD2D7" w14:textId="77777777" w:rsidR="00D52487" w:rsidRPr="00D47ED8" w:rsidRDefault="00D52487" w:rsidP="00D52487">
      <w:pPr>
        <w:pStyle w:val="Kopfzeile"/>
        <w:ind w:left="426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br w:type="page"/>
      </w:r>
    </w:p>
    <w:p w14:paraId="0C14598D" w14:textId="7777777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lastRenderedPageBreak/>
        <w:t xml:space="preserve">Produktpalette / Dienstleistungsprogramm </w:t>
      </w:r>
      <w:r w:rsidRPr="00D47ED8">
        <w:rPr>
          <w:rFonts w:asciiTheme="minorHAnsi" w:hAnsiTheme="minorHAnsi" w:cstheme="minorHAnsi"/>
          <w:b w:val="0"/>
          <w:color w:val="auto"/>
          <w:lang w:val="de-DE"/>
        </w:rPr>
        <w:t>(Bitte Broschüren beilegen)</w:t>
      </w:r>
    </w:p>
    <w:p w14:paraId="03BC28BA" w14:textId="77777777" w:rsidR="00D52487" w:rsidRPr="00D47ED8" w:rsidRDefault="00D52487" w:rsidP="00D52487">
      <w:pPr>
        <w:ind w:left="57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Product / Service range (Please attach brochures, etc.)</w:t>
      </w:r>
    </w:p>
    <w:p w14:paraId="64732B61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94782B" w:rsidRPr="00D47ED8" w14:paraId="636E6F09" w14:textId="77777777" w:rsidTr="00931A6A">
        <w:tc>
          <w:tcPr>
            <w:tcW w:w="4606" w:type="dxa"/>
          </w:tcPr>
          <w:p w14:paraId="315410D7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387" w:type="dxa"/>
          </w:tcPr>
          <w:p w14:paraId="0116D177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6FA9DA4D" w14:textId="77777777" w:rsidTr="00931A6A">
        <w:tc>
          <w:tcPr>
            <w:tcW w:w="4606" w:type="dxa"/>
          </w:tcPr>
          <w:p w14:paraId="1EA69DF0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387" w:type="dxa"/>
          </w:tcPr>
          <w:p w14:paraId="7905D42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30356081" w14:textId="77777777" w:rsidTr="00931A6A">
        <w:tc>
          <w:tcPr>
            <w:tcW w:w="4606" w:type="dxa"/>
          </w:tcPr>
          <w:p w14:paraId="6228A3E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387" w:type="dxa"/>
          </w:tcPr>
          <w:p w14:paraId="4C2485F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600D6058" w14:textId="77777777" w:rsidTr="00931A6A">
        <w:tc>
          <w:tcPr>
            <w:tcW w:w="4606" w:type="dxa"/>
          </w:tcPr>
          <w:p w14:paraId="0AC3F8A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387" w:type="dxa"/>
          </w:tcPr>
          <w:p w14:paraId="1B27C716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7C360980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017652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C90EB3A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3E9CEA49" w14:textId="0B0AD1F6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Hersteller / Händler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Manufacturer / Dealer</w:t>
      </w:r>
    </w:p>
    <w:p w14:paraId="24D4C0AC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10F04B46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Tragen Sie bitte hier ein, ob Sie für die unter 1.4 genannten Produkte Hersteller oder Händler sind.</w:t>
      </w:r>
    </w:p>
    <w:p w14:paraId="6D84662A" w14:textId="77777777" w:rsidR="00D52487" w:rsidRPr="00D47ED8" w:rsidRDefault="00D52487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Please indicate whether you are manufacturer or dealer for the products listed in 1.4.</w:t>
      </w:r>
    </w:p>
    <w:p w14:paraId="0B5039C5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3686"/>
      </w:tblGrid>
      <w:tr w:rsidR="0094782B" w:rsidRPr="00D47ED8" w14:paraId="36E7F4F3" w14:textId="77777777" w:rsidTr="00931A6A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FC4EC3F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Produktgruppe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Product type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A7F0C5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Hersteller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Manufacturer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CCA523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Händler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/ Dealer</w:t>
            </w:r>
          </w:p>
        </w:tc>
      </w:tr>
      <w:tr w:rsidR="0094782B" w:rsidRPr="00D47ED8" w14:paraId="799AA2E4" w14:textId="77777777" w:rsidTr="00931A6A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CE1D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236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33C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15AEAC08" w14:textId="77777777" w:rsidTr="00931A6A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6809F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8D1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94C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09256425" w14:textId="77777777" w:rsidTr="00931A6A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0A78C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949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D321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3A785553" w14:textId="77777777" w:rsidTr="00931A6A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7F9A0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26C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21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356E2380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D54B0E0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512773D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00752E4A" w14:textId="711589A6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Kontaktpersonen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Contact persons</w:t>
      </w:r>
    </w:p>
    <w:p w14:paraId="2A7D792B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3544"/>
      </w:tblGrid>
      <w:tr w:rsidR="0094782B" w:rsidRPr="00D47ED8" w14:paraId="4BD6D89A" w14:textId="77777777" w:rsidTr="00931A6A">
        <w:tc>
          <w:tcPr>
            <w:tcW w:w="2622" w:type="dxa"/>
            <w:tcBorders>
              <w:right w:val="single" w:sz="4" w:space="0" w:color="auto"/>
            </w:tcBorders>
          </w:tcPr>
          <w:p w14:paraId="2A9E2783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71C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 Name                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61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 Tel.Nr.:           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Phone No.</w:t>
            </w:r>
          </w:p>
        </w:tc>
      </w:tr>
      <w:tr w:rsidR="0094782B" w:rsidRPr="00D47ED8" w14:paraId="4239F475" w14:textId="77777777" w:rsidTr="00931A6A">
        <w:tc>
          <w:tcPr>
            <w:tcW w:w="2622" w:type="dxa"/>
            <w:tcBorders>
              <w:right w:val="single" w:sz="4" w:space="0" w:color="auto"/>
            </w:tcBorders>
          </w:tcPr>
          <w:p w14:paraId="0C405A49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58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 E-Mail-Adresse 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E-Mail address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E8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 Fax-Nummer  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Fax No.</w:t>
            </w:r>
          </w:p>
        </w:tc>
      </w:tr>
      <w:tr w:rsidR="0094782B" w:rsidRPr="00D47ED8" w14:paraId="4AB64243" w14:textId="77777777" w:rsidTr="00931A6A">
        <w:trPr>
          <w:cantSplit/>
          <w:trHeight w:hRule="exact" w:val="113"/>
        </w:trPr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4463FB8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</w:tr>
      <w:tr w:rsidR="0094782B" w:rsidRPr="00D47ED8" w14:paraId="4ECB1099" w14:textId="77777777" w:rsidTr="00931A6A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FB6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Verkauf – Strategisch:</w:t>
            </w:r>
          </w:p>
          <w:p w14:paraId="50B0FE1F" w14:textId="41F8BA01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 xml:space="preserve">Sales – </w:t>
            </w:r>
            <w:r w:rsidR="006D4FC4" w:rsidRPr="00D47ED8">
              <w:rPr>
                <w:rFonts w:cstheme="minorHAnsi"/>
                <w:sz w:val="18"/>
                <w:szCs w:val="18"/>
                <w:lang w:val="de-DE"/>
              </w:rPr>
              <w:t>strategic: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F6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1F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7B0D5C31" w14:textId="77777777" w:rsidTr="00931A6A">
        <w:trPr>
          <w:cantSplit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5B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EE1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92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158B24DF" w14:textId="77777777" w:rsidTr="00931A6A">
        <w:trPr>
          <w:cantSplit/>
          <w:trHeight w:hRule="exact" w:val="113"/>
        </w:trPr>
        <w:tc>
          <w:tcPr>
            <w:tcW w:w="9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6C83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</w:tr>
      <w:tr w:rsidR="0094782B" w:rsidRPr="00D47ED8" w14:paraId="494247E6" w14:textId="77777777" w:rsidTr="00931A6A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86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Verkauf – Dispositiv:</w:t>
            </w:r>
          </w:p>
          <w:p w14:paraId="540ACCDD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Sales – dispositive: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76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00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65CE878B" w14:textId="77777777" w:rsidTr="00FD4637">
        <w:trPr>
          <w:cantSplit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47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26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55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D4637" w:rsidRPr="00D47ED8" w14:paraId="1FB97B2A" w14:textId="77777777" w:rsidTr="00FD4637">
        <w:trPr>
          <w:cantSplit/>
          <w:trHeight w:hRule="exact" w:val="113"/>
        </w:trPr>
        <w:tc>
          <w:tcPr>
            <w:tcW w:w="9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038A2" w14:textId="77777777" w:rsidR="00FD4637" w:rsidRPr="00D47ED8" w:rsidRDefault="00FD463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F213AE" w:rsidRPr="00D47ED8" w14:paraId="0EEAFD64" w14:textId="77777777" w:rsidTr="00A76D88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D8BE" w14:textId="77777777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Verkauf – Elektronischer Bestell- und Mahnungversand:</w:t>
            </w:r>
          </w:p>
          <w:p w14:paraId="07AAD162" w14:textId="616EC192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Sales – Email address for submitting purchase orders, order confirmations, and delivery reminders: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CC8" w14:textId="559BEB11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6A1" w14:textId="0BA1663E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69D92999" w14:textId="77777777" w:rsidTr="00A76D88">
        <w:trPr>
          <w:cantSplit/>
        </w:trPr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367" w14:textId="77777777" w:rsidR="00F213AE" w:rsidRPr="00D47ED8" w:rsidRDefault="00F213AE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26D" w14:textId="5F9786AF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1E6" w14:textId="3A0CD6B8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D4637" w:rsidRPr="00D47ED8" w14:paraId="4CB94DCC" w14:textId="77777777" w:rsidTr="00F213AE">
        <w:trPr>
          <w:cantSplit/>
          <w:trHeight w:hRule="exact" w:val="113"/>
        </w:trPr>
        <w:tc>
          <w:tcPr>
            <w:tcW w:w="9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AE328" w14:textId="77777777" w:rsidR="00FD4637" w:rsidRPr="00D47ED8" w:rsidRDefault="00FD463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F213AE" w:rsidRPr="00D47ED8" w14:paraId="12D8D1D1" w14:textId="77777777" w:rsidTr="00FE5FED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16BA" w14:textId="77777777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Technik:</w:t>
            </w:r>
          </w:p>
          <w:p w14:paraId="4ABBA982" w14:textId="1AF4A13C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Engineering: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6EC" w14:textId="75825F6F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548" w14:textId="3387AAE1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1B38BB03" w14:textId="77777777" w:rsidTr="00FE5FED">
        <w:trPr>
          <w:cantSplit/>
        </w:trPr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D6C" w14:textId="77777777" w:rsidR="00F213AE" w:rsidRPr="00D47ED8" w:rsidRDefault="00F213AE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108" w14:textId="25942A53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D9B" w14:textId="76B3585F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7A59124B" w14:textId="77777777" w:rsidTr="00F213AE">
        <w:trPr>
          <w:cantSplit/>
          <w:trHeight w:hRule="exact" w:val="113"/>
        </w:trPr>
        <w:tc>
          <w:tcPr>
            <w:tcW w:w="9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7AD89" w14:textId="77777777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F213AE" w:rsidRPr="00D47ED8" w14:paraId="7766B7A5" w14:textId="77777777" w:rsidTr="005743BA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B80E8" w14:textId="77777777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Qualität:</w:t>
            </w:r>
          </w:p>
          <w:p w14:paraId="3D3D4F8A" w14:textId="484D13C8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Quality: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BC2" w14:textId="40287583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E62" w14:textId="59521E29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3E60067C" w14:textId="77777777" w:rsidTr="005743BA">
        <w:trPr>
          <w:cantSplit/>
        </w:trPr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65B" w14:textId="77777777" w:rsidR="00F213AE" w:rsidRPr="00D47ED8" w:rsidRDefault="00F213AE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EC1" w14:textId="6B3107BE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8F4" w14:textId="3E5BE93B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50C8B12B" w14:textId="77777777" w:rsidTr="00F213AE">
        <w:trPr>
          <w:cantSplit/>
          <w:trHeight w:hRule="exact" w:val="113"/>
        </w:trPr>
        <w:tc>
          <w:tcPr>
            <w:tcW w:w="9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077964" w14:textId="77777777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F213AE" w:rsidRPr="00D47ED8" w14:paraId="7DFDF4F7" w14:textId="77777777" w:rsidTr="00FF34DF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18AB1" w14:textId="77777777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Reklamationen (Kundendienst):</w:t>
            </w:r>
          </w:p>
          <w:p w14:paraId="234D8933" w14:textId="64C273D4" w:rsidR="00F213AE" w:rsidRPr="00D47ED8" w:rsidRDefault="00F213AE" w:rsidP="00F213AE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Complaints (After Sales):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D86" w14:textId="5302E61B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022" w14:textId="670F4A35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213AE" w:rsidRPr="00D47ED8" w14:paraId="2F035A6B" w14:textId="77777777" w:rsidTr="00FF34DF">
        <w:trPr>
          <w:cantSplit/>
        </w:trPr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5CC" w14:textId="77777777" w:rsidR="00F213AE" w:rsidRPr="00D47ED8" w:rsidRDefault="00F213AE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ADC" w14:textId="31426ACF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2CA" w14:textId="509EC1EC" w:rsidR="00F213AE" w:rsidRPr="00D47ED8" w:rsidRDefault="00F213AE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20FEDFD6" w14:textId="77777777" w:rsidR="00D52487" w:rsidRPr="00D47ED8" w:rsidRDefault="00D52487" w:rsidP="001756E6">
      <w:pPr>
        <w:contextualSpacing/>
        <w:mirrorIndents/>
        <w:rPr>
          <w:rFonts w:cstheme="minorHAnsi"/>
          <w:lang w:val="de-DE"/>
        </w:rPr>
      </w:pPr>
    </w:p>
    <w:p w14:paraId="6CDDCF55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467F1BC" w14:textId="12E26974" w:rsidR="00F213AE" w:rsidRPr="00D47ED8" w:rsidRDefault="00F213AE">
      <w:pPr>
        <w:spacing w:after="280" w:line="280" w:lineRule="atLeast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br w:type="page"/>
      </w:r>
    </w:p>
    <w:p w14:paraId="12F44E07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72B16487" w14:textId="5B6B9972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Anzahl Mitarbeiter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="00CE20EF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Number of employees</w:t>
      </w:r>
    </w:p>
    <w:p w14:paraId="1A6A87D4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</w:tblGrid>
      <w:tr w:rsidR="0094782B" w:rsidRPr="00D47ED8" w14:paraId="58953BC1" w14:textId="77777777" w:rsidTr="00931A6A">
        <w:tc>
          <w:tcPr>
            <w:tcW w:w="2622" w:type="dxa"/>
          </w:tcPr>
          <w:p w14:paraId="03E9A25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Arbeiter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workers:</w:t>
            </w:r>
          </w:p>
        </w:tc>
        <w:tc>
          <w:tcPr>
            <w:tcW w:w="2126" w:type="dxa"/>
          </w:tcPr>
          <w:p w14:paraId="3506952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5B52E62E" w14:textId="77777777" w:rsidTr="00931A6A">
        <w:tc>
          <w:tcPr>
            <w:tcW w:w="2622" w:type="dxa"/>
          </w:tcPr>
          <w:p w14:paraId="7022509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Angestellte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employees:</w:t>
            </w:r>
          </w:p>
        </w:tc>
        <w:tc>
          <w:tcPr>
            <w:tcW w:w="2126" w:type="dxa"/>
          </w:tcPr>
          <w:p w14:paraId="6F7AF697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4FCA94A4" w14:textId="77777777" w:rsidTr="00931A6A">
        <w:tc>
          <w:tcPr>
            <w:tcW w:w="2622" w:type="dxa"/>
          </w:tcPr>
          <w:p w14:paraId="16555F2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Q-Wesen*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quality mgt.*</w:t>
            </w:r>
          </w:p>
          <w:p w14:paraId="642F6ED2" w14:textId="77777777" w:rsidR="00D52487" w:rsidRPr="00D47ED8" w:rsidRDefault="00D52487" w:rsidP="00931A6A">
            <w:pPr>
              <w:rPr>
                <w:rFonts w:cstheme="minorHAnsi"/>
                <w:sz w:val="16"/>
                <w:szCs w:val="16"/>
                <w:lang w:val="de-DE"/>
              </w:rPr>
            </w:pPr>
            <w:r w:rsidRPr="00D47ED8">
              <w:rPr>
                <w:rFonts w:cstheme="minorHAnsi"/>
                <w:sz w:val="16"/>
                <w:szCs w:val="16"/>
                <w:lang w:val="de-DE"/>
              </w:rPr>
              <w:t>*Hauptamtlich full time</w:t>
            </w:r>
          </w:p>
        </w:tc>
        <w:tc>
          <w:tcPr>
            <w:tcW w:w="2126" w:type="dxa"/>
          </w:tcPr>
          <w:p w14:paraId="0ABB557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29B52C53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26723057" w14:textId="1FA467AB" w:rsidR="00D52487" w:rsidRPr="00D47ED8" w:rsidRDefault="00D52487" w:rsidP="00D52487">
      <w:pPr>
        <w:rPr>
          <w:rFonts w:cstheme="minorHAnsi"/>
          <w:lang w:val="de-DE"/>
        </w:rPr>
      </w:pPr>
    </w:p>
    <w:p w14:paraId="05B53853" w14:textId="7568FBC6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Bestell- / Buchhaltungsadresse</w:t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Order / Accounting address</w:t>
      </w:r>
    </w:p>
    <w:p w14:paraId="143E7CE8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3C4A7EF6" w14:textId="67D1BF70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Bitte tragen Sie hier Ihre, für </w:t>
      </w:r>
      <w:r w:rsidR="00F9361F" w:rsidRPr="00D47ED8">
        <w:rPr>
          <w:rFonts w:cstheme="minorHAnsi"/>
          <w:lang w:val="de-DE"/>
        </w:rPr>
        <w:t xml:space="preserve">Comet </w:t>
      </w:r>
      <w:r w:rsidRPr="00D47ED8">
        <w:rPr>
          <w:rFonts w:cstheme="minorHAnsi"/>
          <w:lang w:val="de-DE"/>
        </w:rPr>
        <w:t>, gültige Bestell- und Buchhaltungsadresse ein.</w:t>
      </w:r>
    </w:p>
    <w:p w14:paraId="10F5836E" w14:textId="5FD0C2FF" w:rsidR="00D52487" w:rsidRPr="00D47ED8" w:rsidRDefault="00D52487" w:rsidP="00D52487">
      <w:pPr>
        <w:rPr>
          <w:rFonts w:cstheme="minorHAnsi"/>
          <w:sz w:val="18"/>
          <w:szCs w:val="18"/>
          <w:lang w:val="en-US"/>
        </w:rPr>
      </w:pPr>
      <w:r w:rsidRPr="00D47ED8">
        <w:rPr>
          <w:rFonts w:cstheme="minorHAnsi"/>
          <w:sz w:val="18"/>
          <w:szCs w:val="18"/>
          <w:lang w:val="en-US"/>
        </w:rPr>
        <w:t xml:space="preserve">Please fill in your order and accounting address, applicable for </w:t>
      </w:r>
      <w:r w:rsidR="00F9361F" w:rsidRPr="00D47ED8">
        <w:rPr>
          <w:rFonts w:cstheme="minorHAnsi"/>
          <w:sz w:val="18"/>
          <w:szCs w:val="18"/>
          <w:lang w:val="en-US"/>
        </w:rPr>
        <w:t>Comet</w:t>
      </w:r>
      <w:r w:rsidRPr="00D47ED8">
        <w:rPr>
          <w:rFonts w:cstheme="minorHAnsi"/>
          <w:sz w:val="18"/>
          <w:szCs w:val="18"/>
          <w:lang w:val="en-US"/>
        </w:rPr>
        <w:t>.</w:t>
      </w:r>
    </w:p>
    <w:p w14:paraId="35BFC131" w14:textId="77777777" w:rsidR="00D52487" w:rsidRPr="00D47ED8" w:rsidRDefault="00D52487" w:rsidP="00D52487">
      <w:pPr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0"/>
      </w:tblGrid>
      <w:tr w:rsidR="0094782B" w:rsidRPr="00D47ED8" w14:paraId="79CA9F3D" w14:textId="77777777" w:rsidTr="00931A6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1863516A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Bestelladresse</w:t>
            </w:r>
          </w:p>
          <w:p w14:paraId="35371677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Order address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1D65AD99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Buchhaltungsadresse</w:t>
            </w:r>
          </w:p>
          <w:p w14:paraId="60C17C4E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Accounting address</w:t>
            </w:r>
          </w:p>
        </w:tc>
      </w:tr>
      <w:tr w:rsidR="0094782B" w:rsidRPr="00D47ED8" w14:paraId="6BCA6FBA" w14:textId="77777777" w:rsidTr="00931A6A"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DE5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BC0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  <w:p w14:paraId="6EA11AF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359419D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0DB06297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42C2FCA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4D630BD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</w:tr>
      <w:tr w:rsidR="0094782B" w:rsidRPr="00D47ED8" w14:paraId="69EDD0B2" w14:textId="77777777" w:rsidTr="00931A6A"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21F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C4A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</w:tr>
    </w:tbl>
    <w:p w14:paraId="636C2616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6FE09A3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0"/>
      </w:tblGrid>
      <w:tr w:rsidR="0094782B" w:rsidRPr="00D47ED8" w14:paraId="28B7E30C" w14:textId="77777777" w:rsidTr="00931A6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1AC47E6B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Retourenanschrift</w:t>
            </w:r>
          </w:p>
          <w:p w14:paraId="7F329E4B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Address for returns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53EF91C4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</w:p>
        </w:tc>
      </w:tr>
      <w:tr w:rsidR="0094782B" w:rsidRPr="00D47ED8" w14:paraId="341DB14D" w14:textId="77777777" w:rsidTr="00931A6A"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0AD8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BEE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  <w:p w14:paraId="68A1C9B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21C3E3EC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730B8CEE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1D2A692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  <w:p w14:paraId="7F106C7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</w:p>
        </w:tc>
      </w:tr>
    </w:tbl>
    <w:p w14:paraId="7227A6E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763B7E4D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636956C4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B3294B6" w14:textId="4CC3E9A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Standorte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Locations</w:t>
      </w:r>
    </w:p>
    <w:p w14:paraId="3E7FFF75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559"/>
      </w:tblGrid>
      <w:tr w:rsidR="0094782B" w:rsidRPr="00D47ED8" w14:paraId="121A11CE" w14:textId="77777777" w:rsidTr="00931A6A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F77F036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Anzahl der Standorte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Number of locations: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7371C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D29BD24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549D57D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C8FD3DB" w14:textId="77777777" w:rsidR="00D52487" w:rsidRPr="00D47ED8" w:rsidRDefault="00D52487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>Standort-Anschriften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Addresses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984"/>
        <w:gridCol w:w="2126"/>
        <w:gridCol w:w="2387"/>
      </w:tblGrid>
      <w:tr w:rsidR="0094782B" w:rsidRPr="00D47ED8" w14:paraId="352A4997" w14:textId="77777777" w:rsidTr="00931A6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BF6248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D2A494E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</w:p>
          <w:p w14:paraId="5A4B3DC7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PLZ / Ort</w:t>
            </w:r>
          </w:p>
          <w:p w14:paraId="138DF2A8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ZIP Code / City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47A2D812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</w:p>
          <w:p w14:paraId="4D47F77D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Ansprechpartner</w:t>
            </w:r>
          </w:p>
          <w:p w14:paraId="5CEE6527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Contact person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40AB74D7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</w:p>
          <w:p w14:paraId="0CAE369F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Tel.-Nr.:</w:t>
            </w:r>
          </w:p>
          <w:p w14:paraId="1272356D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Phone No.</w:t>
            </w:r>
          </w:p>
        </w:tc>
        <w:tc>
          <w:tcPr>
            <w:tcW w:w="2387" w:type="dxa"/>
            <w:tcBorders>
              <w:top w:val="nil"/>
              <w:left w:val="nil"/>
              <w:right w:val="nil"/>
            </w:tcBorders>
          </w:tcPr>
          <w:p w14:paraId="42784AE6" w14:textId="77777777" w:rsidR="00D52487" w:rsidRPr="00D47ED8" w:rsidRDefault="00D52487" w:rsidP="00931A6A">
            <w:pPr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Fertigung / Verkauf / Service</w:t>
            </w:r>
          </w:p>
          <w:p w14:paraId="1BDE2B27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Production / Sales / Service</w:t>
            </w:r>
          </w:p>
        </w:tc>
      </w:tr>
      <w:tr w:rsidR="0094782B" w:rsidRPr="00D47ED8" w14:paraId="11589130" w14:textId="77777777" w:rsidTr="00931A6A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255F83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Standort 1:</w:t>
            </w:r>
          </w:p>
          <w:p w14:paraId="271FAE45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Location 1:</w:t>
            </w:r>
          </w:p>
        </w:tc>
        <w:tc>
          <w:tcPr>
            <w:tcW w:w="1985" w:type="dxa"/>
          </w:tcPr>
          <w:p w14:paraId="056D5C92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84" w:type="dxa"/>
          </w:tcPr>
          <w:p w14:paraId="4F84F5C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3AD68C1F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387" w:type="dxa"/>
          </w:tcPr>
          <w:p w14:paraId="53CA4226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7E5F1518" w14:textId="77777777" w:rsidTr="00931A6A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DC688B3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Standort 2:</w:t>
            </w:r>
          </w:p>
          <w:p w14:paraId="1476FF97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Location 2:</w:t>
            </w:r>
          </w:p>
        </w:tc>
        <w:tc>
          <w:tcPr>
            <w:tcW w:w="1985" w:type="dxa"/>
          </w:tcPr>
          <w:p w14:paraId="3437FF0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84" w:type="dxa"/>
          </w:tcPr>
          <w:p w14:paraId="63405C3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371F1A5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387" w:type="dxa"/>
          </w:tcPr>
          <w:p w14:paraId="3F42BD25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301D57B0" w14:textId="77777777" w:rsidTr="00931A6A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0B94610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Standort 3:</w:t>
            </w:r>
          </w:p>
          <w:p w14:paraId="7EC18F87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Location 3:</w:t>
            </w:r>
          </w:p>
        </w:tc>
        <w:tc>
          <w:tcPr>
            <w:tcW w:w="1985" w:type="dxa"/>
          </w:tcPr>
          <w:p w14:paraId="62AC255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984" w:type="dxa"/>
          </w:tcPr>
          <w:p w14:paraId="0120E7F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666F2659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387" w:type="dxa"/>
          </w:tcPr>
          <w:p w14:paraId="511F12B4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70B9BBAC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2061B34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F27F6D2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B34C76F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2D3AB70" w14:textId="3564AA3E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b w:val="0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br w:type="page"/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lastRenderedPageBreak/>
        <w:t>Bilanzwerte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Balance-sheet values</w:t>
      </w:r>
    </w:p>
    <w:p w14:paraId="1D64D7C8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0B6E34E" w14:textId="77777777" w:rsidR="00D52487" w:rsidRPr="00D47ED8" w:rsidRDefault="00D52487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>Bitte geben Sie alle Werte in EURO an.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Please indicate all information in EURO.</w:t>
      </w:r>
    </w:p>
    <w:p w14:paraId="433B0466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A248775" w14:textId="7CC4AE6F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Gesamtkapital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Total capital</w:t>
      </w:r>
    </w:p>
    <w:p w14:paraId="766D7B80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43"/>
        <w:gridCol w:w="2126"/>
      </w:tblGrid>
      <w:tr w:rsidR="0094782B" w:rsidRPr="00D47ED8" w14:paraId="7904EA66" w14:textId="77777777" w:rsidTr="00931A6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127E232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21D8C61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Vorvorjahr</w:t>
            </w:r>
          </w:p>
          <w:p w14:paraId="529F3483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napToGrid w:val="0"/>
                <w:sz w:val="18"/>
                <w:szCs w:val="18"/>
                <w:lang w:val="de-DE"/>
              </w:rPr>
              <w:t>two years ago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40AE662C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Vorjahr</w:t>
            </w:r>
          </w:p>
          <w:p w14:paraId="7D9284FD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previous year</w:t>
            </w:r>
          </w:p>
        </w:tc>
      </w:tr>
      <w:tr w:rsidR="0094782B" w:rsidRPr="00D47ED8" w14:paraId="1D6801FC" w14:textId="77777777" w:rsidTr="00931A6A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4CA13B1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Eigenkapital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Equity capital</w:t>
            </w:r>
          </w:p>
        </w:tc>
        <w:tc>
          <w:tcPr>
            <w:tcW w:w="1843" w:type="dxa"/>
          </w:tcPr>
          <w:p w14:paraId="606410A8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79DFE52E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458BE0C9" w14:textId="77777777" w:rsidTr="00931A6A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3A20E628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Fremdkapital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Debt capital</w:t>
            </w:r>
          </w:p>
        </w:tc>
        <w:tc>
          <w:tcPr>
            <w:tcW w:w="1843" w:type="dxa"/>
          </w:tcPr>
          <w:p w14:paraId="1B2A5C8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432D8D20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223B68E5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5C33E5EB" w14:textId="597731E8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Jahresüberschuss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Annual net profit</w:t>
      </w:r>
    </w:p>
    <w:p w14:paraId="4E084236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72"/>
        <w:gridCol w:w="2126"/>
      </w:tblGrid>
      <w:tr w:rsidR="0094782B" w:rsidRPr="00D47ED8" w14:paraId="6E7B5F84" w14:textId="77777777" w:rsidTr="00931A6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E0E34A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u w:val="single"/>
                <w:lang w:val="de-DE"/>
              </w:rPr>
            </w:pP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14:paraId="277C6746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Vorvorjahr</w:t>
            </w:r>
          </w:p>
          <w:p w14:paraId="6A92B6A7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napToGrid w:val="0"/>
                <w:sz w:val="18"/>
                <w:szCs w:val="18"/>
                <w:lang w:val="de-DE"/>
              </w:rPr>
              <w:t>two years ago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97616C9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Vorjahr</w:t>
            </w:r>
          </w:p>
          <w:p w14:paraId="6254E8FF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previous year</w:t>
            </w:r>
          </w:p>
        </w:tc>
      </w:tr>
      <w:tr w:rsidR="0094782B" w:rsidRPr="00D47ED8" w14:paraId="1EEFB4FD" w14:textId="77777777" w:rsidTr="00931A6A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0E0C45D7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Jahresüberschuss Profit</w:t>
            </w:r>
          </w:p>
        </w:tc>
        <w:tc>
          <w:tcPr>
            <w:tcW w:w="1772" w:type="dxa"/>
          </w:tcPr>
          <w:p w14:paraId="07DFF86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3648B90B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6CFF0727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0EC25AAF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511D9442" w14:textId="6D2E89FD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Investitionsvolumen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Volume of investment</w:t>
      </w:r>
    </w:p>
    <w:p w14:paraId="76CD9A04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43"/>
        <w:gridCol w:w="2126"/>
      </w:tblGrid>
      <w:tr w:rsidR="0094782B" w:rsidRPr="00D47ED8" w14:paraId="0EC2CEEB" w14:textId="77777777" w:rsidTr="00931A6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9A76D3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u w:val="single"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68CD61BA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Vorvorjahr</w:t>
            </w:r>
          </w:p>
          <w:p w14:paraId="2A2B1E0C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napToGrid w:val="0"/>
                <w:sz w:val="18"/>
                <w:szCs w:val="18"/>
                <w:lang w:val="de-DE"/>
              </w:rPr>
              <w:t>two years ago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32C8767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Vorjahr</w:t>
            </w:r>
          </w:p>
          <w:p w14:paraId="6E535A79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previous year</w:t>
            </w:r>
          </w:p>
        </w:tc>
      </w:tr>
      <w:tr w:rsidR="0094782B" w:rsidRPr="00D47ED8" w14:paraId="731106E1" w14:textId="77777777" w:rsidTr="00931A6A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6288C3B1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Investitionsvolumen</w:t>
            </w:r>
          </w:p>
          <w:p w14:paraId="33C85197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Volume of investment</w:t>
            </w:r>
          </w:p>
        </w:tc>
        <w:bookmarkStart w:id="1" w:name="Text31"/>
        <w:tc>
          <w:tcPr>
            <w:tcW w:w="1843" w:type="dxa"/>
          </w:tcPr>
          <w:p w14:paraId="26EEE41A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  <w:bookmarkEnd w:id="1"/>
          </w:p>
        </w:tc>
        <w:tc>
          <w:tcPr>
            <w:tcW w:w="2126" w:type="dxa"/>
          </w:tcPr>
          <w:p w14:paraId="35B16F8B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</w:p>
        </w:tc>
      </w:tr>
    </w:tbl>
    <w:p w14:paraId="6F41C857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49AFB34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747EA15B" w14:textId="4D8FD84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Gesamtumsatz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Total turnover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43"/>
        <w:gridCol w:w="2126"/>
      </w:tblGrid>
      <w:tr w:rsidR="0094782B" w:rsidRPr="00D47ED8" w14:paraId="6DD56985" w14:textId="77777777" w:rsidTr="00931A6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9012116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B5F1ABC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Vorvorjahr</w:t>
            </w:r>
          </w:p>
          <w:p w14:paraId="0A91A506" w14:textId="77777777" w:rsidR="00D52487" w:rsidRPr="00D47ED8" w:rsidRDefault="00D52487" w:rsidP="00931A6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napToGrid w:val="0"/>
                <w:sz w:val="18"/>
                <w:szCs w:val="18"/>
                <w:lang w:val="de-DE"/>
              </w:rPr>
              <w:t>two years ago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0747B13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Vorjahr</w:t>
            </w:r>
          </w:p>
          <w:p w14:paraId="5FA23B9A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previous year</w:t>
            </w:r>
          </w:p>
        </w:tc>
      </w:tr>
      <w:tr w:rsidR="0094782B" w:rsidRPr="00D47ED8" w14:paraId="6048F2AC" w14:textId="77777777" w:rsidTr="00931A6A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2F3E06B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20"/>
                <w:szCs w:val="20"/>
                <w:lang w:val="de-DE"/>
              </w:rPr>
              <w:t>Gesamtumsatz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Total sales</w:t>
            </w:r>
          </w:p>
        </w:tc>
        <w:tc>
          <w:tcPr>
            <w:tcW w:w="1843" w:type="dxa"/>
          </w:tcPr>
          <w:p w14:paraId="79941D1A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126" w:type="dxa"/>
          </w:tcPr>
          <w:p w14:paraId="422D55F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6992A4EC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39CDD5E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894463B" w14:textId="7777777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 xml:space="preserve">Konzernzugehörigkeit / Eigentumsverhältnisse </w:t>
      </w:r>
      <w:r w:rsidRPr="00D47ED8">
        <w:rPr>
          <w:rFonts w:asciiTheme="minorHAnsi" w:hAnsiTheme="minorHAnsi" w:cstheme="minorHAnsi"/>
          <w:b w:val="0"/>
          <w:color w:val="auto"/>
          <w:lang w:val="de-DE"/>
        </w:rPr>
        <w:t>(Bitte Organigramm beilegen)</w:t>
      </w:r>
    </w:p>
    <w:p w14:paraId="5B56FF34" w14:textId="77777777" w:rsidR="00D52487" w:rsidRPr="00D47ED8" w:rsidRDefault="00D52487" w:rsidP="00D52487">
      <w:pPr>
        <w:ind w:firstLine="57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Group membership / Ownership (Please enclose an organization diagram)</w:t>
      </w:r>
    </w:p>
    <w:p w14:paraId="33894974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4782B" w:rsidRPr="00D47ED8" w14:paraId="46E1EEEA" w14:textId="77777777" w:rsidTr="00931A6A">
        <w:trPr>
          <w:trHeight w:val="2835"/>
        </w:trPr>
        <w:tc>
          <w:tcPr>
            <w:tcW w:w="8575" w:type="dxa"/>
          </w:tcPr>
          <w:p w14:paraId="34D3BFA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  <w:p w14:paraId="3A6B712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</w:tr>
    </w:tbl>
    <w:p w14:paraId="649774D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16AB3F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br w:type="page"/>
      </w:r>
    </w:p>
    <w:p w14:paraId="15873D10" w14:textId="30FD0A01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lastRenderedPageBreak/>
        <w:t>Allgemeine Informationen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General information</w:t>
      </w:r>
    </w:p>
    <w:p w14:paraId="003E4DFB" w14:textId="77777777" w:rsidR="00D52487" w:rsidRPr="00D47ED8" w:rsidRDefault="00D52487" w:rsidP="00D52487">
      <w:pPr>
        <w:pStyle w:val="Kopfzeile"/>
        <w:rPr>
          <w:rFonts w:cstheme="minorHAnsi"/>
          <w:b/>
          <w:lang w:val="de-DE"/>
        </w:rPr>
      </w:pPr>
    </w:p>
    <w:p w14:paraId="71424E61" w14:textId="7777777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 xml:space="preserve">Kundenanzahl 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Number of customers</w:t>
      </w:r>
    </w:p>
    <w:p w14:paraId="17C5C1EC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94782B" w:rsidRPr="00D47ED8" w14:paraId="4A4237B7" w14:textId="77777777" w:rsidTr="00931A6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2" w:name="Text34"/>
          <w:p w14:paraId="18AD452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  <w:bookmarkEnd w:id="2"/>
          </w:p>
        </w:tc>
      </w:tr>
    </w:tbl>
    <w:p w14:paraId="696045D0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D6330B4" w14:textId="7675A5F2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Anzahl Hauptkunden (80% Umsatz)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Number of main customers (80% Turnover)</w:t>
      </w:r>
    </w:p>
    <w:p w14:paraId="515031B2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94782B" w:rsidRPr="00D47ED8" w14:paraId="73241AC8" w14:textId="77777777" w:rsidTr="00931A6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3" w:name="Text35"/>
          <w:p w14:paraId="0C8F5E5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  <w:bookmarkEnd w:id="3"/>
          </w:p>
        </w:tc>
      </w:tr>
    </w:tbl>
    <w:p w14:paraId="4B24544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4BC312AC" w14:textId="1A6C3019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Auflistung Hauptkunden (A-Kunden)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List of main customers (A-customers)</w:t>
      </w:r>
    </w:p>
    <w:p w14:paraId="15B01E43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803"/>
      </w:tblGrid>
      <w:tr w:rsidR="0094782B" w:rsidRPr="00D47ED8" w14:paraId="1FA203E9" w14:textId="77777777" w:rsidTr="00931A6A">
        <w:tc>
          <w:tcPr>
            <w:tcW w:w="7056" w:type="dxa"/>
            <w:tcBorders>
              <w:top w:val="nil"/>
              <w:left w:val="nil"/>
              <w:right w:val="nil"/>
            </w:tcBorders>
          </w:tcPr>
          <w:p w14:paraId="2085B8A6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</w:p>
          <w:p w14:paraId="450976A5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Name</w:t>
            </w:r>
            <w:r w:rsidRPr="00D47ED8">
              <w:rPr>
                <w:rFonts w:cstheme="minorHAnsi"/>
                <w:b/>
                <w:lang w:val="de-DE"/>
              </w:rPr>
              <w:tab/>
            </w:r>
            <w:r w:rsidRPr="00D47ED8">
              <w:rPr>
                <w:rFonts w:cstheme="minorHAnsi"/>
                <w:b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name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</w:tcPr>
          <w:p w14:paraId="17197694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Umsatzanteil</w:t>
            </w:r>
          </w:p>
          <w:p w14:paraId="46E6CF0D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share of turnover</w:t>
            </w:r>
          </w:p>
        </w:tc>
      </w:tr>
      <w:tr w:rsidR="0094782B" w:rsidRPr="00D47ED8" w14:paraId="26F9E52D" w14:textId="77777777" w:rsidTr="00931A6A">
        <w:tc>
          <w:tcPr>
            <w:tcW w:w="7056" w:type="dxa"/>
          </w:tcPr>
          <w:p w14:paraId="257CC17C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803" w:type="dxa"/>
          </w:tcPr>
          <w:p w14:paraId="3E178298" w14:textId="77777777" w:rsidR="00D52487" w:rsidRPr="00D47ED8" w:rsidRDefault="00D52487" w:rsidP="00931A6A">
            <w:pPr>
              <w:pStyle w:val="Kopfzeile"/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r w:rsidRPr="00D47ED8">
              <w:rPr>
                <w:rFonts w:cstheme="minorHAnsi"/>
                <w:lang w:val="de-DE"/>
              </w:rPr>
              <w:t xml:space="preserve"> [%]</w:t>
            </w:r>
          </w:p>
        </w:tc>
      </w:tr>
      <w:tr w:rsidR="0094782B" w:rsidRPr="00D47ED8" w14:paraId="4ACD8644" w14:textId="77777777" w:rsidTr="00931A6A">
        <w:tc>
          <w:tcPr>
            <w:tcW w:w="7056" w:type="dxa"/>
          </w:tcPr>
          <w:p w14:paraId="5BD9AEA9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803" w:type="dxa"/>
          </w:tcPr>
          <w:p w14:paraId="490E75E4" w14:textId="77777777" w:rsidR="00D52487" w:rsidRPr="00D47ED8" w:rsidRDefault="00D52487" w:rsidP="00931A6A">
            <w:pPr>
              <w:pStyle w:val="Kopfzeile"/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r w:rsidRPr="00D47ED8">
              <w:rPr>
                <w:rFonts w:cstheme="minorHAnsi"/>
                <w:lang w:val="de-DE"/>
              </w:rPr>
              <w:t xml:space="preserve"> [%]</w:t>
            </w:r>
          </w:p>
        </w:tc>
      </w:tr>
      <w:tr w:rsidR="0094782B" w:rsidRPr="00D47ED8" w14:paraId="26F1F190" w14:textId="77777777" w:rsidTr="00931A6A">
        <w:tc>
          <w:tcPr>
            <w:tcW w:w="7056" w:type="dxa"/>
          </w:tcPr>
          <w:p w14:paraId="49A4C1C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803" w:type="dxa"/>
          </w:tcPr>
          <w:p w14:paraId="50AA0E43" w14:textId="77777777" w:rsidR="00D52487" w:rsidRPr="00D47ED8" w:rsidRDefault="00D52487" w:rsidP="00931A6A">
            <w:pPr>
              <w:pStyle w:val="Kopfzeile"/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r w:rsidRPr="00D47ED8">
              <w:rPr>
                <w:rFonts w:cstheme="minorHAnsi"/>
                <w:lang w:val="de-DE"/>
              </w:rPr>
              <w:t xml:space="preserve"> [%]</w:t>
            </w:r>
          </w:p>
        </w:tc>
      </w:tr>
      <w:tr w:rsidR="0094782B" w:rsidRPr="00D47ED8" w14:paraId="04FD072F" w14:textId="77777777" w:rsidTr="00931A6A">
        <w:tc>
          <w:tcPr>
            <w:tcW w:w="7056" w:type="dxa"/>
          </w:tcPr>
          <w:p w14:paraId="2ACCF74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803" w:type="dxa"/>
          </w:tcPr>
          <w:p w14:paraId="14365F91" w14:textId="77777777" w:rsidR="00D52487" w:rsidRPr="00D47ED8" w:rsidRDefault="00D52487" w:rsidP="00931A6A">
            <w:pPr>
              <w:pStyle w:val="Kopfzeile"/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r w:rsidRPr="00D47ED8">
              <w:rPr>
                <w:rFonts w:cstheme="minorHAnsi"/>
                <w:lang w:val="de-DE"/>
              </w:rPr>
              <w:t xml:space="preserve"> [%]</w:t>
            </w:r>
          </w:p>
        </w:tc>
      </w:tr>
      <w:tr w:rsidR="0094782B" w:rsidRPr="00D47ED8" w14:paraId="6C4D850C" w14:textId="77777777" w:rsidTr="00931A6A">
        <w:tc>
          <w:tcPr>
            <w:tcW w:w="7056" w:type="dxa"/>
          </w:tcPr>
          <w:p w14:paraId="7A0950D1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bookmarkStart w:id="4" w:name="Text37"/>
        <w:tc>
          <w:tcPr>
            <w:tcW w:w="1803" w:type="dxa"/>
          </w:tcPr>
          <w:p w14:paraId="526E4B59" w14:textId="77777777" w:rsidR="00D52487" w:rsidRPr="00D47ED8" w:rsidRDefault="00D52487" w:rsidP="00931A6A">
            <w:pPr>
              <w:pStyle w:val="Kopfzeile"/>
              <w:jc w:val="right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bookmarkEnd w:id="4"/>
            <w:r w:rsidRPr="00D47ED8">
              <w:rPr>
                <w:rFonts w:cstheme="minorHAnsi"/>
                <w:lang w:val="de-DE"/>
              </w:rPr>
              <w:t xml:space="preserve"> [%]</w:t>
            </w:r>
          </w:p>
        </w:tc>
      </w:tr>
    </w:tbl>
    <w:p w14:paraId="74F616E4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1FD91AA6" w14:textId="52F5B0C1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Hauptzulieferbranchen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Main supplying branches</w:t>
      </w:r>
    </w:p>
    <w:p w14:paraId="66E0027B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976"/>
        <w:gridCol w:w="3119"/>
      </w:tblGrid>
      <w:tr w:rsidR="0094782B" w:rsidRPr="00D47ED8" w14:paraId="78E77ABD" w14:textId="77777777" w:rsidTr="00931A6A">
        <w:tc>
          <w:tcPr>
            <w:tcW w:w="2764" w:type="dxa"/>
          </w:tcPr>
          <w:p w14:paraId="3ACC210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976" w:type="dxa"/>
          </w:tcPr>
          <w:p w14:paraId="441B8BB7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9" w:type="dxa"/>
          </w:tcPr>
          <w:p w14:paraId="6FCBCF9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21F26259" w14:textId="77777777" w:rsidTr="00931A6A">
        <w:tc>
          <w:tcPr>
            <w:tcW w:w="2764" w:type="dxa"/>
          </w:tcPr>
          <w:p w14:paraId="635CAF5A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976" w:type="dxa"/>
          </w:tcPr>
          <w:p w14:paraId="75BFF1EC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9" w:type="dxa"/>
          </w:tcPr>
          <w:p w14:paraId="5FB0EFF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7FD2E6A8" w14:textId="77777777" w:rsidTr="00931A6A">
        <w:tc>
          <w:tcPr>
            <w:tcW w:w="2764" w:type="dxa"/>
          </w:tcPr>
          <w:p w14:paraId="6AB3A9BA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976" w:type="dxa"/>
          </w:tcPr>
          <w:p w14:paraId="098323A8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9" w:type="dxa"/>
          </w:tcPr>
          <w:p w14:paraId="06FBAAC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8E7C9D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4F374566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166E4368" w14:textId="102BA70D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Kommunikation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Communication</w:t>
      </w:r>
    </w:p>
    <w:p w14:paraId="1F1CAF1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A75FC0B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Welche Kommunikationsmöglichkeiten bestehen in Ihrem Unternehmen?</w:t>
      </w:r>
    </w:p>
    <w:p w14:paraId="0B53010D" w14:textId="77777777" w:rsidR="00D52487" w:rsidRPr="00D47ED8" w:rsidRDefault="00D52487" w:rsidP="00D52487">
      <w:pPr>
        <w:pStyle w:val="Kopfzeile"/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Which communication possibilities exist in your company?</w:t>
      </w:r>
    </w:p>
    <w:p w14:paraId="0A5BF50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1734"/>
        <w:gridCol w:w="425"/>
        <w:gridCol w:w="2428"/>
        <w:gridCol w:w="1559"/>
      </w:tblGrid>
      <w:tr w:rsidR="0094782B" w:rsidRPr="00D47ED8" w14:paraId="330EF9E7" w14:textId="77777777" w:rsidTr="00F14DE0">
        <w:trPr>
          <w:cantSplit/>
        </w:trPr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445A5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Format der Daten</w:t>
            </w:r>
            <w:r w:rsidRPr="00D47ED8">
              <w:rPr>
                <w:rFonts w:cstheme="minorHAnsi"/>
                <w:b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Date format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80899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ED47" w14:textId="0F18E82F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Datentransfer</w:t>
            </w:r>
            <w:r w:rsidRPr="00D47ED8">
              <w:rPr>
                <w:rFonts w:cstheme="minorHAnsi"/>
                <w:b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Data tran</w:t>
            </w:r>
            <w:r w:rsidR="00F14DE0" w:rsidRPr="00D47ED8">
              <w:rPr>
                <w:rFonts w:cstheme="minorHAnsi"/>
                <w:sz w:val="18"/>
                <w:szCs w:val="18"/>
                <w:lang w:val="de-DE"/>
              </w:rPr>
              <w:t>s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fer</w:t>
            </w:r>
          </w:p>
          <w:p w14:paraId="7DDD6F97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</w:p>
        </w:tc>
      </w:tr>
      <w:tr w:rsidR="0094782B" w:rsidRPr="00D47ED8" w14:paraId="732293FE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6095EB1B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in Dateien-Format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in file format</w:t>
            </w:r>
          </w:p>
          <w:p w14:paraId="726962FE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1734" w:type="dxa"/>
          </w:tcPr>
          <w:p w14:paraId="50079199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D698701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646D04D5" w14:textId="750CAFD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per Post</w:t>
            </w:r>
            <w:r w:rsidRPr="00D47ED8">
              <w:rPr>
                <w:rFonts w:cstheme="minorHAnsi"/>
                <w:lang w:val="de-DE"/>
              </w:rPr>
              <w:tab/>
            </w:r>
            <w:r w:rsidR="00B63E88" w:rsidRPr="00D47ED8">
              <w:rPr>
                <w:rFonts w:cstheme="minorHAnsi"/>
                <w:lang w:val="de-DE"/>
              </w:rPr>
              <w:t xml:space="preserve">                </w:t>
            </w:r>
            <w:r w:rsidRPr="00D47ED8">
              <w:rPr>
                <w:rFonts w:cstheme="minorHAnsi"/>
                <w:sz w:val="18"/>
                <w:szCs w:val="24"/>
                <w:lang w:val="de-DE"/>
              </w:rPr>
              <w:t>by mail</w:t>
            </w:r>
          </w:p>
        </w:tc>
        <w:tc>
          <w:tcPr>
            <w:tcW w:w="1559" w:type="dxa"/>
          </w:tcPr>
          <w:p w14:paraId="455F468E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4CAB0B90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10947262" w14:textId="77777777" w:rsidR="00D52487" w:rsidRPr="00D47ED8" w:rsidRDefault="00D52487" w:rsidP="00931A6A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in schriftlicher Form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in written form</w:t>
            </w:r>
          </w:p>
          <w:p w14:paraId="29F4DDDD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31F02CF8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5F9FD1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426F0A69" w14:textId="491D8F85" w:rsidR="00D52487" w:rsidRPr="00D47ED8" w:rsidRDefault="00F14DE0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per E-Mail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by e-mail</w:t>
            </w:r>
          </w:p>
        </w:tc>
        <w:tc>
          <w:tcPr>
            <w:tcW w:w="1559" w:type="dxa"/>
          </w:tcPr>
          <w:p w14:paraId="38EF3AAF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7B68CA7F" w14:textId="77777777" w:rsidTr="00F14DE0"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14:paraId="58E771CC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Mechanisches CAD-Format </w:t>
            </w:r>
          </w:p>
          <w:p w14:paraId="42057AD2" w14:textId="77777777" w:rsidR="00D52487" w:rsidRPr="00D47ED8" w:rsidRDefault="00D52487" w:rsidP="00931A6A">
            <w:pPr>
              <w:pStyle w:val="Kopfzeile"/>
              <w:ind w:left="142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mechanical CAD-format (Solid works*)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B0B7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9941EE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4D83456A" w14:textId="1F4843C9" w:rsidR="00D52487" w:rsidRPr="00D47ED8" w:rsidRDefault="00F14DE0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per Internet</w:t>
            </w:r>
            <w:r w:rsidRPr="00D47ED8">
              <w:rPr>
                <w:rFonts w:cstheme="minorHAnsi"/>
                <w:lang w:val="de-DE"/>
              </w:rPr>
              <w:tab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by internet</w:t>
            </w:r>
          </w:p>
        </w:tc>
        <w:tc>
          <w:tcPr>
            <w:tcW w:w="1559" w:type="dxa"/>
          </w:tcPr>
          <w:p w14:paraId="400ADA62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14DE0" w:rsidRPr="00D47ED8" w14:paraId="37C22047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7E2D75BA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Elektrisches CAD-Format</w:t>
            </w:r>
          </w:p>
          <w:p w14:paraId="310A49B2" w14:textId="77777777" w:rsidR="00F14DE0" w:rsidRPr="00D47ED8" w:rsidRDefault="00F14DE0" w:rsidP="00F14DE0">
            <w:pPr>
              <w:pStyle w:val="Kopfzeile"/>
              <w:ind w:left="142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electrical CAD-Format (E-Plan*)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72BA0582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5722FE1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68A3BB0E" w14:textId="2C9F4451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sonstige</w:t>
            </w:r>
            <w:r w:rsidRPr="00D47ED8">
              <w:rPr>
                <w:rFonts w:cstheme="minorHAnsi"/>
                <w:lang w:val="de-DE"/>
              </w:rPr>
              <w:tab/>
            </w:r>
            <w:r w:rsidR="00B63E88" w:rsidRPr="00D47ED8">
              <w:rPr>
                <w:rFonts w:cstheme="minorHAnsi"/>
                <w:lang w:val="de-DE"/>
              </w:rPr>
              <w:t xml:space="preserve">            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others</w:t>
            </w:r>
          </w:p>
        </w:tc>
        <w:tc>
          <w:tcPr>
            <w:tcW w:w="1559" w:type="dxa"/>
            <w:tcBorders>
              <w:bottom w:val="nil"/>
            </w:tcBorders>
          </w:tcPr>
          <w:p w14:paraId="6C4BECA3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14DE0" w:rsidRPr="00D47ED8" w14:paraId="65C1EFB8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2D5D0F66" w14:textId="77777777" w:rsidR="00F14DE0" w:rsidRPr="00D47ED8" w:rsidRDefault="00F14DE0" w:rsidP="00F14DE0">
            <w:pPr>
              <w:pStyle w:val="Kopfzeile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EDI /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WebEDI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ab/>
            </w:r>
          </w:p>
          <w:p w14:paraId="66247A18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1734" w:type="dxa"/>
            <w:tcBorders>
              <w:bottom w:val="single" w:sz="6" w:space="0" w:color="auto"/>
            </w:tcBorders>
          </w:tcPr>
          <w:p w14:paraId="206CD3D8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A07D93E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6A25D5D8" w14:textId="6E92039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89B3C2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14DE0" w:rsidRPr="00D47ED8" w14:paraId="12A693BF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5C16424E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sonstige 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others</w:t>
            </w:r>
          </w:p>
        </w:tc>
        <w:tc>
          <w:tcPr>
            <w:tcW w:w="1734" w:type="dxa"/>
          </w:tcPr>
          <w:p w14:paraId="5CFA89B8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2823A74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2909291E" w14:textId="18D3965F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auto"/>
            </w:tcBorders>
          </w:tcPr>
          <w:p w14:paraId="5F7B277B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14DE0" w:rsidRPr="00D47ED8" w14:paraId="4569F2BF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1B7EB5BE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1734" w:type="dxa"/>
          </w:tcPr>
          <w:p w14:paraId="670F0C11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74EE468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389D49C4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auto"/>
            </w:tcBorders>
          </w:tcPr>
          <w:p w14:paraId="0523B1D5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F14DE0" w:rsidRPr="00D47ED8" w14:paraId="4B090ED8" w14:textId="77777777" w:rsidTr="00F14DE0"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0C927656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</w:t>
            </w:r>
          </w:p>
        </w:tc>
        <w:tc>
          <w:tcPr>
            <w:tcW w:w="1734" w:type="dxa"/>
          </w:tcPr>
          <w:p w14:paraId="69D278C3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A6FC188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 w14:paraId="3C605F70" w14:textId="77777777" w:rsidR="00F14DE0" w:rsidRPr="00D47ED8" w:rsidRDefault="00F14DE0" w:rsidP="00F14DE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83A2E24" w14:textId="77777777" w:rsidR="00F14DE0" w:rsidRPr="00D47ED8" w:rsidRDefault="00F14DE0" w:rsidP="00F14DE0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358B404C" w14:textId="77777777" w:rsidR="00D52487" w:rsidRPr="00D47ED8" w:rsidRDefault="00D52487" w:rsidP="00D52487">
      <w:pPr>
        <w:pStyle w:val="Kopfzeile"/>
        <w:tabs>
          <w:tab w:val="right" w:pos="3898"/>
          <w:tab w:val="right" w:pos="4890"/>
          <w:tab w:val="left" w:pos="5315"/>
          <w:tab w:val="left" w:pos="8575"/>
          <w:tab w:val="left" w:pos="9568"/>
        </w:tabs>
        <w:rPr>
          <w:rFonts w:cstheme="minorHAnsi"/>
          <w:sz w:val="14"/>
          <w:szCs w:val="14"/>
          <w:lang w:val="de-DE"/>
        </w:rPr>
      </w:pPr>
      <w:r w:rsidRPr="00D47ED8">
        <w:rPr>
          <w:rFonts w:cstheme="minorHAnsi"/>
          <w:szCs w:val="16"/>
          <w:lang w:val="de-DE"/>
        </w:rPr>
        <w:t xml:space="preserve">*Bevorzugt  </w:t>
      </w:r>
      <w:r w:rsidRPr="00D47ED8">
        <w:rPr>
          <w:rFonts w:cstheme="minorHAnsi"/>
          <w:sz w:val="14"/>
          <w:szCs w:val="14"/>
          <w:lang w:val="de-DE"/>
        </w:rPr>
        <w:t>preferred</w:t>
      </w:r>
    </w:p>
    <w:p w14:paraId="3A2E768E" w14:textId="77777777" w:rsidR="00D52487" w:rsidRPr="00D47ED8" w:rsidRDefault="00D52487" w:rsidP="00D52487">
      <w:pPr>
        <w:pStyle w:val="Kopfzeile"/>
        <w:tabs>
          <w:tab w:val="right" w:pos="3898"/>
          <w:tab w:val="right" w:pos="4890"/>
          <w:tab w:val="left" w:pos="5315"/>
          <w:tab w:val="left" w:pos="8575"/>
          <w:tab w:val="left" w:pos="9568"/>
        </w:tabs>
        <w:rPr>
          <w:rFonts w:cstheme="minorHAnsi"/>
          <w:sz w:val="14"/>
          <w:szCs w:val="14"/>
          <w:lang w:val="de-DE"/>
        </w:rPr>
      </w:pPr>
      <w:r w:rsidRPr="00D47ED8">
        <w:rPr>
          <w:rFonts w:cstheme="minorHAnsi"/>
          <w:sz w:val="14"/>
          <w:szCs w:val="14"/>
          <w:lang w:val="de-DE"/>
        </w:rPr>
        <w:br w:type="page"/>
      </w:r>
    </w:p>
    <w:p w14:paraId="23870259" w14:textId="77777777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color w:val="auto"/>
          <w:sz w:val="20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lastRenderedPageBreak/>
        <w:t>Standardkonditionen zum Kunden-Lieferantenverhältnis</w:t>
      </w:r>
    </w:p>
    <w:p w14:paraId="0D71E53B" w14:textId="77777777" w:rsidR="00D52487" w:rsidRPr="00D47ED8" w:rsidRDefault="00D52487" w:rsidP="00D52487">
      <w:pPr>
        <w:ind w:left="431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Standard conditions concerning the customer / supplier relationship</w:t>
      </w:r>
    </w:p>
    <w:p w14:paraId="6573B431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2D498A4" w14:textId="211AA006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Frachtkonditionen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Terms of delivery</w:t>
      </w:r>
    </w:p>
    <w:p w14:paraId="50F08114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782B" w:rsidRPr="00D47ED8" w14:paraId="2354CFEA" w14:textId="77777777" w:rsidTr="00931A6A">
        <w:tc>
          <w:tcPr>
            <w:tcW w:w="9284" w:type="dxa"/>
          </w:tcPr>
          <w:p w14:paraId="3594AA4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7B91C5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63816217" w14:textId="7D328CE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Verpackungskonditionen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Terms of packaging</w:t>
      </w:r>
    </w:p>
    <w:p w14:paraId="022D136C" w14:textId="77777777" w:rsidR="00B63E88" w:rsidRPr="00D47ED8" w:rsidRDefault="00B63E88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782B" w:rsidRPr="00D47ED8" w14:paraId="6487287A" w14:textId="77777777" w:rsidTr="00931A6A">
        <w:tc>
          <w:tcPr>
            <w:tcW w:w="9284" w:type="dxa"/>
          </w:tcPr>
          <w:p w14:paraId="200114C9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6236C510" w14:textId="5E6ADD1E" w:rsidR="00634C69" w:rsidRPr="00D47ED8" w:rsidRDefault="00634C69" w:rsidP="00634C69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Garantie- und Gewährleistungskonditionen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Terms of</w:t>
      </w:r>
      <w:r w:rsidRPr="00D47ED8">
        <w:rPr>
          <w:rFonts w:asciiTheme="minorHAnsi" w:eastAsiaTheme="minorHAnsi" w:hAnsiTheme="minorHAnsi" w:cstheme="minorBidi"/>
          <w:b w:val="0"/>
          <w:bCs w:val="0"/>
          <w:color w:val="auto"/>
          <w:szCs w:val="22"/>
          <w:lang w:val="de-DE"/>
        </w:rPr>
        <w:t xml:space="preserve"> </w:t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guarantee and warranty</w:t>
      </w:r>
    </w:p>
    <w:p w14:paraId="6A32EB8C" w14:textId="77777777" w:rsidR="00634C69" w:rsidRPr="00D47ED8" w:rsidRDefault="00634C69" w:rsidP="00634C69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34C69" w:rsidRPr="00D47ED8" w14:paraId="501D29BE" w14:textId="77777777" w:rsidTr="00326EFB">
        <w:tc>
          <w:tcPr>
            <w:tcW w:w="9284" w:type="dxa"/>
          </w:tcPr>
          <w:p w14:paraId="3E8359EA" w14:textId="77777777" w:rsidR="00634C69" w:rsidRPr="00D47ED8" w:rsidRDefault="00634C69" w:rsidP="00326EFB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3028B8C6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5453F5A" w14:textId="1D7F18CA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Zahlungskonditionen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2F5DDE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Terms of payment</w:t>
      </w:r>
    </w:p>
    <w:p w14:paraId="6C9C14B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782B" w:rsidRPr="00D47ED8" w14:paraId="0C21C634" w14:textId="77777777" w:rsidTr="00931A6A">
        <w:tc>
          <w:tcPr>
            <w:tcW w:w="9284" w:type="dxa"/>
          </w:tcPr>
          <w:p w14:paraId="3AD4ADF1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6BD6F9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2C6EBE43" w14:textId="41B1075C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Liefermöglichkeiten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2F5DDE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Possibilities of supply</w:t>
      </w:r>
    </w:p>
    <w:p w14:paraId="2F85D1FA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245"/>
      </w:tblGrid>
      <w:tr w:rsidR="0094782B" w:rsidRPr="00D47ED8" w14:paraId="655F8D01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3BD54228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KANBAN</w:t>
            </w:r>
          </w:p>
        </w:tc>
        <w:tc>
          <w:tcPr>
            <w:tcW w:w="5245" w:type="dxa"/>
          </w:tcPr>
          <w:p w14:paraId="7F57C64E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132A3EBE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1DB1442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Just in Time</w:t>
            </w:r>
          </w:p>
        </w:tc>
        <w:tc>
          <w:tcPr>
            <w:tcW w:w="5245" w:type="dxa"/>
          </w:tcPr>
          <w:p w14:paraId="348FFEA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601A427C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56B5B738" w14:textId="56FE2105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Konsignationlager </w:t>
            </w:r>
            <w:r w:rsidR="002A5DF9" w:rsidRPr="00D47ED8">
              <w:rPr>
                <w:rFonts w:cstheme="minorHAnsi"/>
                <w:lang w:val="de-DE"/>
              </w:rPr>
              <w:t xml:space="preserve">      </w:t>
            </w:r>
            <w:r w:rsidRPr="00D47ED8">
              <w:rPr>
                <w:rFonts w:cstheme="minorHAnsi"/>
                <w:szCs w:val="16"/>
                <w:lang w:val="de-DE"/>
              </w:rPr>
              <w:t>consignme</w:t>
            </w:r>
            <w:r w:rsidR="00F14DE0" w:rsidRPr="00D47ED8">
              <w:rPr>
                <w:rFonts w:cstheme="minorHAnsi"/>
                <w:szCs w:val="16"/>
                <w:lang w:val="de-DE"/>
              </w:rPr>
              <w:t>n</w:t>
            </w:r>
            <w:r w:rsidRPr="00D47ED8">
              <w:rPr>
                <w:rFonts w:cstheme="minorHAnsi"/>
                <w:szCs w:val="16"/>
                <w:lang w:val="de-DE"/>
              </w:rPr>
              <w:t>t stock</w:t>
            </w:r>
          </w:p>
        </w:tc>
        <w:tc>
          <w:tcPr>
            <w:tcW w:w="5245" w:type="dxa"/>
          </w:tcPr>
          <w:p w14:paraId="1442C207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36D2AC9C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6A7574DF" w14:textId="3F257B50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Abrufaufträge </w:t>
            </w:r>
            <w:r w:rsidR="002A5DF9" w:rsidRPr="00D47ED8">
              <w:rPr>
                <w:rFonts w:cstheme="minorHAnsi"/>
                <w:lang w:val="de-DE"/>
              </w:rPr>
              <w:t xml:space="preserve">             </w:t>
            </w:r>
            <w:r w:rsidRPr="00D47ED8">
              <w:rPr>
                <w:rFonts w:cstheme="minorHAnsi"/>
                <w:szCs w:val="16"/>
                <w:lang w:val="de-DE"/>
              </w:rPr>
              <w:t>Off-the-self orders</w:t>
            </w:r>
          </w:p>
        </w:tc>
        <w:tc>
          <w:tcPr>
            <w:tcW w:w="5245" w:type="dxa"/>
          </w:tcPr>
          <w:p w14:paraId="3711897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52489430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4B34C07A" w14:textId="3891657C" w:rsidR="00D52487" w:rsidRPr="00D47ED8" w:rsidRDefault="002A5DF9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</w:t>
            </w:r>
            <w:r w:rsidR="00D52487" w:rsidRPr="00D47ED8">
              <w:rPr>
                <w:rFonts w:cstheme="minorHAnsi"/>
                <w:lang w:val="de-DE"/>
              </w:rPr>
              <w:t>onstige</w:t>
            </w:r>
            <w:r w:rsidRPr="00D47ED8">
              <w:rPr>
                <w:rFonts w:cstheme="minorHAnsi"/>
                <w:lang w:val="de-DE"/>
              </w:rPr>
              <w:t xml:space="preserve">                     </w:t>
            </w:r>
            <w:r w:rsidR="00D52487" w:rsidRPr="00D47ED8">
              <w:rPr>
                <w:rFonts w:cstheme="minorHAnsi"/>
                <w:lang w:val="de-DE"/>
              </w:rPr>
              <w:t xml:space="preserve"> </w:t>
            </w:r>
            <w:r w:rsidR="00D52487" w:rsidRPr="00D47ED8">
              <w:rPr>
                <w:rFonts w:cstheme="minorHAnsi"/>
                <w:szCs w:val="16"/>
                <w:lang w:val="de-DE"/>
              </w:rPr>
              <w:t>others</w:t>
            </w:r>
          </w:p>
        </w:tc>
        <w:tc>
          <w:tcPr>
            <w:tcW w:w="5245" w:type="dxa"/>
          </w:tcPr>
          <w:p w14:paraId="41C8E010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205BE2D7" w14:textId="77777777" w:rsidTr="00931A6A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4569CF20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.....</w:t>
            </w:r>
          </w:p>
        </w:tc>
        <w:tc>
          <w:tcPr>
            <w:tcW w:w="5245" w:type="dxa"/>
          </w:tcPr>
          <w:p w14:paraId="073BE8BA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01A1F96" w14:textId="77777777" w:rsidR="00D52487" w:rsidRPr="00D47ED8" w:rsidRDefault="00D52487" w:rsidP="00D52487">
      <w:pPr>
        <w:pStyle w:val="Kopfzeile"/>
        <w:tabs>
          <w:tab w:val="right" w:pos="2905"/>
          <w:tab w:val="right" w:pos="6166"/>
        </w:tabs>
        <w:rPr>
          <w:rFonts w:cstheme="minorHAnsi"/>
          <w:lang w:val="de-DE"/>
        </w:rPr>
      </w:pPr>
    </w:p>
    <w:p w14:paraId="053A69EE" w14:textId="77777777" w:rsidR="00D52487" w:rsidRPr="00D47ED8" w:rsidRDefault="00D52487" w:rsidP="00D52487">
      <w:pPr>
        <w:pStyle w:val="Kopfzeile"/>
        <w:tabs>
          <w:tab w:val="right" w:pos="2905"/>
          <w:tab w:val="right" w:pos="6166"/>
        </w:tabs>
        <w:rPr>
          <w:rFonts w:cstheme="minorHAnsi"/>
          <w:lang w:val="de-DE"/>
        </w:rPr>
      </w:pPr>
    </w:p>
    <w:p w14:paraId="2CFE77ED" w14:textId="66C273CE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>Garantievereinbarungen</w:t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Pr="00D47ED8">
        <w:rPr>
          <w:rFonts w:asciiTheme="minorHAnsi" w:hAnsiTheme="minorHAnsi" w:cstheme="minorHAnsi"/>
          <w:color w:val="auto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lang w:val="de-DE"/>
        </w:rPr>
        <w:tab/>
      </w:r>
      <w:r w:rsidR="00634C69"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 xml:space="preserve">Guarantee </w:t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agreements</w:t>
      </w:r>
    </w:p>
    <w:p w14:paraId="394B843E" w14:textId="77777777" w:rsidR="00D52487" w:rsidRPr="00D47ED8" w:rsidRDefault="00D52487" w:rsidP="00D52487">
      <w:pPr>
        <w:ind w:left="7080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 xml:space="preserve">          ja / </w:t>
      </w:r>
      <w:r w:rsidRPr="00D47ED8">
        <w:rPr>
          <w:rFonts w:cstheme="minorHAnsi"/>
          <w:sz w:val="18"/>
          <w:szCs w:val="18"/>
          <w:lang w:val="de-DE"/>
        </w:rPr>
        <w:t>yes</w:t>
      </w:r>
      <w:r w:rsidRPr="00D47ED8">
        <w:rPr>
          <w:rFonts w:cstheme="minorHAnsi"/>
          <w:lang w:val="de-DE"/>
        </w:rPr>
        <w:t xml:space="preserve">         nein / </w:t>
      </w:r>
      <w:r w:rsidRPr="00D47ED8">
        <w:rPr>
          <w:rFonts w:cstheme="minorHAnsi"/>
          <w:sz w:val="18"/>
          <w:szCs w:val="18"/>
          <w:lang w:val="de-DE"/>
        </w:rPr>
        <w:t>no</w:t>
      </w:r>
    </w:p>
    <w:p w14:paraId="211D1A93" w14:textId="264A6BC2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Existieren Garantievereinbarungen mit Ihren Hauptkunden? </w:t>
      </w:r>
      <w:r w:rsidRPr="00D47ED8">
        <w:rPr>
          <w:rFonts w:cstheme="minorHAnsi"/>
          <w:lang w:val="de-DE"/>
        </w:rPr>
        <w:tab/>
      </w:r>
      <w:r w:rsidR="00F81646"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749145AD" w14:textId="77777777" w:rsidR="00D52487" w:rsidRPr="00D47ED8" w:rsidRDefault="00D52487" w:rsidP="00D52487">
      <w:pPr>
        <w:pStyle w:val="Kopfzeile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Do you have any warranty agreements with your main customers?</w:t>
      </w:r>
    </w:p>
    <w:p w14:paraId="042AFA9B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7FDCD06A" w14:textId="77777777" w:rsidR="00D52487" w:rsidRPr="00D47ED8" w:rsidRDefault="00D52487" w:rsidP="00D52487">
      <w:pPr>
        <w:pStyle w:val="Kopfzeile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>Wenn „JA“ legen Sie bitte ein Exemplar bei.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If so, please enclose a sample.</w:t>
      </w:r>
    </w:p>
    <w:p w14:paraId="553476F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58C55A6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262A8F8B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9D184B6" w14:textId="5CE9D556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t>Qualitätssystem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2F5DDE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2F5DDE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18"/>
          <w:szCs w:val="18"/>
          <w:lang w:val="de-DE"/>
        </w:rPr>
        <w:t>Quality system</w:t>
      </w:r>
    </w:p>
    <w:p w14:paraId="05DD2352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0FA0B52B" w14:textId="7777777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 xml:space="preserve">Ist Ihr Unternehmen nach einer der nachfolgend aufgeführten </w:t>
      </w:r>
      <w:r w:rsidRPr="00D47ED8">
        <w:rPr>
          <w:rFonts w:asciiTheme="minorHAnsi" w:hAnsiTheme="minorHAnsi" w:cstheme="minorHAnsi"/>
          <w:color w:val="auto"/>
          <w:sz w:val="18"/>
          <w:lang w:val="de-DE"/>
        </w:rPr>
        <w:t>No</w:t>
      </w:r>
      <w:r w:rsidRPr="00D47ED8">
        <w:rPr>
          <w:rFonts w:asciiTheme="minorHAnsi" w:hAnsiTheme="minorHAnsi" w:cstheme="minorHAnsi"/>
          <w:color w:val="auto"/>
          <w:lang w:val="de-DE"/>
        </w:rPr>
        <w:t xml:space="preserve">rmen zertifiziert? </w:t>
      </w:r>
      <w:r w:rsidRPr="00D47ED8">
        <w:rPr>
          <w:rFonts w:asciiTheme="minorHAnsi" w:hAnsiTheme="minorHAnsi" w:cstheme="minorHAnsi"/>
          <w:b w:val="0"/>
          <w:color w:val="auto"/>
          <w:lang w:val="de-DE"/>
        </w:rPr>
        <w:t>(Bitte Zertifikate beilegen)</w:t>
      </w:r>
    </w:p>
    <w:p w14:paraId="2352E4D3" w14:textId="77777777" w:rsidR="00D52487" w:rsidRPr="00D47ED8" w:rsidRDefault="00D52487" w:rsidP="00D52487">
      <w:pPr>
        <w:pStyle w:val="Kopfzeile"/>
        <w:ind w:left="578" w:firstLine="130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Is your company certified according to one of the following standards?</w:t>
      </w:r>
    </w:p>
    <w:p w14:paraId="3E2140F4" w14:textId="0EF3B1EE" w:rsidR="00D52487" w:rsidRPr="00D47ED8" w:rsidRDefault="00D52487" w:rsidP="00D52487">
      <w:pPr>
        <w:pStyle w:val="Kopfzeile"/>
        <w:ind w:left="578" w:firstLine="130"/>
        <w:rPr>
          <w:rFonts w:cstheme="minorHAnsi"/>
          <w:b/>
          <w:sz w:val="18"/>
          <w:szCs w:val="18"/>
          <w:lang w:val="de-DE"/>
        </w:rPr>
      </w:pPr>
      <w:r w:rsidRPr="00D47ED8">
        <w:rPr>
          <w:rFonts w:cstheme="minorHAnsi"/>
          <w:b/>
          <w:sz w:val="18"/>
          <w:szCs w:val="18"/>
          <w:lang w:val="de-DE"/>
        </w:rPr>
        <w:t>(Please enclose certificat</w:t>
      </w:r>
      <w:r w:rsidR="00A845C7" w:rsidRPr="00D47ED8">
        <w:rPr>
          <w:rFonts w:cstheme="minorHAnsi"/>
          <w:b/>
          <w:sz w:val="18"/>
          <w:szCs w:val="18"/>
          <w:lang w:val="de-DE"/>
        </w:rPr>
        <w:t>e</w:t>
      </w:r>
      <w:r w:rsidRPr="00D47ED8">
        <w:rPr>
          <w:rFonts w:cstheme="minorHAnsi"/>
          <w:b/>
          <w:sz w:val="18"/>
          <w:szCs w:val="18"/>
          <w:lang w:val="de-DE"/>
        </w:rPr>
        <w:t>s)</w:t>
      </w:r>
    </w:p>
    <w:p w14:paraId="1CC5A35D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3118"/>
      </w:tblGrid>
      <w:tr w:rsidR="0094782B" w:rsidRPr="00D47ED8" w14:paraId="7ED84F95" w14:textId="77777777" w:rsidTr="00931A6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18EEA4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sz w:val="18"/>
                <w:lang w:val="de-DE"/>
              </w:rPr>
              <w:t>No</w:t>
            </w:r>
            <w:r w:rsidRPr="00D47ED8">
              <w:rPr>
                <w:rFonts w:cstheme="minorHAnsi"/>
                <w:b/>
                <w:lang w:val="de-DE"/>
              </w:rPr>
              <w:t xml:space="preserve">rm </w:t>
            </w:r>
            <w:r w:rsidRPr="00D47ED8">
              <w:rPr>
                <w:rFonts w:cstheme="minorHAnsi"/>
                <w:lang w:val="de-DE"/>
              </w:rPr>
              <w:t>Standard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887EAD7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b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zertifiziert ?</w:t>
            </w:r>
          </w:p>
          <w:p w14:paraId="6148E4BD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certified ?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47C0E10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b/>
                <w:lang w:val="de-DE"/>
              </w:rPr>
              <w:t>zertifiziert seit:</w:t>
            </w:r>
          </w:p>
          <w:p w14:paraId="663448C3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certified since:</w:t>
            </w:r>
          </w:p>
        </w:tc>
      </w:tr>
      <w:tr w:rsidR="0094782B" w:rsidRPr="00D47ED8" w14:paraId="52C95A98" w14:textId="77777777" w:rsidTr="00931A6A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B71F2CD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DIN EN ISO 9001</w:t>
            </w:r>
          </w:p>
        </w:tc>
        <w:tc>
          <w:tcPr>
            <w:tcW w:w="2835" w:type="dxa"/>
          </w:tcPr>
          <w:p w14:paraId="6D7C7D0F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</w:tcPr>
          <w:p w14:paraId="5BD69971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265BAD9B" w14:textId="77777777" w:rsidTr="00931A6A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1A54B32" w14:textId="5118BBED" w:rsidR="00D52487" w:rsidRPr="00D47ED8" w:rsidRDefault="00574E55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DIN EN ISO 14001</w:t>
            </w:r>
          </w:p>
        </w:tc>
        <w:tc>
          <w:tcPr>
            <w:tcW w:w="2835" w:type="dxa"/>
          </w:tcPr>
          <w:p w14:paraId="0D4265B4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</w:tcPr>
          <w:p w14:paraId="47446822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574E55" w:rsidRPr="00D47ED8" w14:paraId="7633B1B5" w14:textId="77777777" w:rsidTr="00931A6A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61FD134" w14:textId="314A742B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ISO/TS 16949</w:t>
            </w:r>
          </w:p>
        </w:tc>
        <w:tc>
          <w:tcPr>
            <w:tcW w:w="2835" w:type="dxa"/>
          </w:tcPr>
          <w:p w14:paraId="2DA96CB7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</w:tcPr>
          <w:p w14:paraId="57BC847E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574E55" w:rsidRPr="00D47ED8" w14:paraId="7C733B22" w14:textId="77777777" w:rsidTr="00931A6A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8356816" w14:textId="10576C2B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 xml:space="preserve">sonstige   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others:</w:t>
            </w:r>
          </w:p>
        </w:tc>
        <w:tc>
          <w:tcPr>
            <w:tcW w:w="2835" w:type="dxa"/>
          </w:tcPr>
          <w:p w14:paraId="73E6ED3B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</w:tcPr>
          <w:p w14:paraId="7D27D715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574E55" w:rsidRPr="00D47ED8" w14:paraId="10779997" w14:textId="77777777" w:rsidTr="00931A6A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BB086F4" w14:textId="04DD593C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...</w:t>
            </w:r>
          </w:p>
        </w:tc>
        <w:tc>
          <w:tcPr>
            <w:tcW w:w="2835" w:type="dxa"/>
          </w:tcPr>
          <w:p w14:paraId="6E36255D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118" w:type="dxa"/>
          </w:tcPr>
          <w:p w14:paraId="2E446230" w14:textId="77777777" w:rsidR="00574E55" w:rsidRPr="00D47ED8" w:rsidRDefault="00574E55" w:rsidP="00574E55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74BFAA3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18DB35A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br w:type="page"/>
      </w:r>
    </w:p>
    <w:p w14:paraId="2CA70E5B" w14:textId="77777777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lastRenderedPageBreak/>
        <w:t>Existieren weitere Zertifizierungen (produktspezifische)?</w:t>
      </w:r>
    </w:p>
    <w:p w14:paraId="1FDE911A" w14:textId="77777777" w:rsidR="00D52487" w:rsidRPr="00D47ED8" w:rsidRDefault="00D52487" w:rsidP="00D52487">
      <w:pPr>
        <w:ind w:firstLine="57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Are there any other certifications (product specific)?</w:t>
      </w:r>
    </w:p>
    <w:p w14:paraId="38715655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4782B" w:rsidRPr="00D47ED8" w14:paraId="64B44539" w14:textId="77777777" w:rsidTr="00931A6A">
        <w:tc>
          <w:tcPr>
            <w:tcW w:w="9993" w:type="dxa"/>
          </w:tcPr>
          <w:p w14:paraId="6F09C415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4708962E" w14:textId="77777777" w:rsidTr="00931A6A">
        <w:tc>
          <w:tcPr>
            <w:tcW w:w="9993" w:type="dxa"/>
            <w:tcBorders>
              <w:bottom w:val="nil"/>
            </w:tcBorders>
          </w:tcPr>
          <w:p w14:paraId="72D0959D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  <w:tr w:rsidR="0094782B" w:rsidRPr="00D47ED8" w14:paraId="6614BDDC" w14:textId="77777777" w:rsidTr="00931A6A">
        <w:tc>
          <w:tcPr>
            <w:tcW w:w="9993" w:type="dxa"/>
            <w:tcBorders>
              <w:bottom w:val="single" w:sz="4" w:space="0" w:color="auto"/>
            </w:tcBorders>
          </w:tcPr>
          <w:p w14:paraId="2F763D27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44C47FB5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416413FA" w14:textId="55E6ED65" w:rsidR="00D52487" w:rsidRPr="00D47ED8" w:rsidRDefault="00D52487" w:rsidP="00D52487">
      <w:pPr>
        <w:pStyle w:val="berschrift2"/>
        <w:numPr>
          <w:ilvl w:val="1"/>
          <w:numId w:val="42"/>
        </w:numPr>
        <w:tabs>
          <w:tab w:val="clear" w:pos="792"/>
          <w:tab w:val="num" w:pos="576"/>
        </w:tabs>
        <w:spacing w:before="100"/>
        <w:ind w:left="576" w:hanging="576"/>
        <w:jc w:val="both"/>
        <w:rPr>
          <w:rFonts w:asciiTheme="minorHAnsi" w:hAnsiTheme="minorHAnsi" w:cstheme="minorHAnsi"/>
          <w:color w:val="auto"/>
          <w:lang w:val="de-DE"/>
        </w:rPr>
      </w:pPr>
      <w:r w:rsidRPr="00D47ED8">
        <w:rPr>
          <w:rFonts w:asciiTheme="minorHAnsi" w:hAnsiTheme="minorHAnsi" w:cstheme="minorHAnsi"/>
          <w:color w:val="auto"/>
          <w:lang w:val="de-DE"/>
        </w:rPr>
        <w:t xml:space="preserve">Durch welche Prozessabsicherungsmaßnahmen stellen Sie sicher, dass für Änderungen der Inhalte der jeweiligen Pflichtenhefte, Spezifikationen, Zeichnungen, Beschreibungen und/oder sonstigen Unterlagen, der Produkteigenschaften, des Herstellungsprozesses und der Produktionsstätte sowie der zur Produktherstellung eingesetzten Materialien und deren Bezugsquellen vor Umsetzung eine schriftliche Freigabe von </w:t>
      </w:r>
      <w:r w:rsidR="00F9361F" w:rsidRPr="00D47ED8">
        <w:rPr>
          <w:rFonts w:asciiTheme="minorHAnsi" w:hAnsiTheme="minorHAnsi" w:cstheme="minorHAnsi"/>
          <w:color w:val="auto"/>
          <w:lang w:val="de-DE"/>
        </w:rPr>
        <w:t xml:space="preserve">Comet </w:t>
      </w:r>
      <w:r w:rsidRPr="00D47ED8">
        <w:rPr>
          <w:rFonts w:asciiTheme="minorHAnsi" w:hAnsiTheme="minorHAnsi" w:cstheme="minorHAnsi"/>
          <w:color w:val="auto"/>
          <w:lang w:val="de-DE"/>
        </w:rPr>
        <w:t>eingeholt wird?</w:t>
      </w:r>
    </w:p>
    <w:p w14:paraId="375F33C4" w14:textId="1EDC09AB" w:rsidR="00D52487" w:rsidRPr="00D47ED8" w:rsidRDefault="00D52487" w:rsidP="00D52487">
      <w:pPr>
        <w:pStyle w:val="Kopfzeile"/>
        <w:ind w:left="578"/>
        <w:rPr>
          <w:rStyle w:val="longtext1"/>
          <w:rFonts w:cstheme="minorHAnsi"/>
          <w:sz w:val="18"/>
          <w:szCs w:val="18"/>
          <w:shd w:val="clear" w:color="auto" w:fill="FFFFFF"/>
          <w:lang w:val="de-DE"/>
        </w:rPr>
      </w:pPr>
      <w:r w:rsidRPr="00D47ED8">
        <w:rPr>
          <w:rStyle w:val="longtext1"/>
          <w:rFonts w:cstheme="minorHAnsi"/>
          <w:sz w:val="18"/>
          <w:szCs w:val="18"/>
          <w:shd w:val="clear" w:color="auto" w:fill="FFFFFF"/>
          <w:lang w:val="en-US"/>
        </w:rPr>
        <w:t xml:space="preserve">How do you ensure that written prior approval is obtained from </w:t>
      </w:r>
      <w:r w:rsidR="00F9361F" w:rsidRPr="00D47ED8">
        <w:rPr>
          <w:rStyle w:val="longtext1"/>
          <w:rFonts w:cstheme="minorHAnsi"/>
          <w:sz w:val="18"/>
          <w:szCs w:val="18"/>
          <w:shd w:val="clear" w:color="auto" w:fill="FFFFFF"/>
          <w:lang w:val="en-US"/>
        </w:rPr>
        <w:t xml:space="preserve">Comet </w:t>
      </w:r>
      <w:r w:rsidRPr="00D47ED8">
        <w:rPr>
          <w:rStyle w:val="longtext1"/>
          <w:rFonts w:cstheme="minorHAnsi"/>
          <w:sz w:val="18"/>
          <w:szCs w:val="18"/>
          <w:shd w:val="clear" w:color="auto" w:fill="FFFFFF"/>
          <w:lang w:val="en-US"/>
        </w:rPr>
        <w:t xml:space="preserve">for any changes of the target specifications, specifications, drawings, descriptions and / or other documents, the characteristics of products of the manufacturing processes and production facilities and materials used to manufacture product and the source of supply before they are implemented? </w:t>
      </w:r>
      <w:r w:rsidRPr="00D47ED8">
        <w:rPr>
          <w:rStyle w:val="longtext1"/>
          <w:rFonts w:cstheme="minorHAnsi"/>
          <w:sz w:val="18"/>
          <w:szCs w:val="18"/>
          <w:shd w:val="clear" w:color="auto" w:fill="FFFFFF"/>
          <w:lang w:val="de-DE"/>
        </w:rPr>
        <w:t>Please list all procedures and measurements.</w:t>
      </w:r>
    </w:p>
    <w:p w14:paraId="5A51A6CA" w14:textId="77777777" w:rsidR="00D52487" w:rsidRPr="00D47ED8" w:rsidRDefault="00D52487" w:rsidP="00D52487">
      <w:pPr>
        <w:pStyle w:val="Kopfzeile"/>
        <w:ind w:left="578"/>
        <w:rPr>
          <w:rStyle w:val="longtext1"/>
          <w:rFonts w:cstheme="minorHAnsi"/>
          <w:shd w:val="clear" w:color="auto" w:fill="FFFFFF"/>
          <w:lang w:val="de-DE"/>
        </w:rPr>
      </w:pPr>
    </w:p>
    <w:p w14:paraId="09788341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4782B" w:rsidRPr="00D47ED8" w14:paraId="6D69FF7B" w14:textId="77777777" w:rsidTr="00931A6A">
        <w:trPr>
          <w:trHeight w:val="3969"/>
        </w:trPr>
        <w:tc>
          <w:tcPr>
            <w:tcW w:w="9993" w:type="dxa"/>
          </w:tcPr>
          <w:p w14:paraId="6F500F5B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167B016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07F19FAB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5B870F07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67586A50" w14:textId="7A12D19B" w:rsidR="00D52487" w:rsidRPr="00D47ED8" w:rsidRDefault="00D52487" w:rsidP="00D52487">
      <w:pPr>
        <w:pStyle w:val="berschrift1"/>
        <w:numPr>
          <w:ilvl w:val="0"/>
          <w:numId w:val="42"/>
        </w:numPr>
        <w:tabs>
          <w:tab w:val="clear" w:pos="360"/>
          <w:tab w:val="num" w:pos="432"/>
        </w:tabs>
        <w:spacing w:before="120" w:after="60"/>
        <w:ind w:left="432" w:hanging="432"/>
        <w:rPr>
          <w:rFonts w:asciiTheme="minorHAnsi" w:hAnsiTheme="minorHAnsi" w:cstheme="minorHAnsi"/>
          <w:color w:val="auto"/>
          <w:sz w:val="20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t>Umweltmanagement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Environmental Management</w:t>
      </w:r>
    </w:p>
    <w:p w14:paraId="0D49870B" w14:textId="77777777" w:rsidR="00CA0458" w:rsidRPr="00D47ED8" w:rsidRDefault="00CA0458" w:rsidP="00D52487">
      <w:pPr>
        <w:pStyle w:val="Kopfzeile"/>
        <w:tabs>
          <w:tab w:val="left" w:pos="567"/>
          <w:tab w:val="right" w:pos="9639"/>
        </w:tabs>
        <w:rPr>
          <w:rFonts w:cstheme="minorHAnsi"/>
          <w:sz w:val="20"/>
          <w:szCs w:val="20"/>
          <w:lang w:val="de-DE"/>
        </w:rPr>
      </w:pPr>
    </w:p>
    <w:p w14:paraId="6B1D693C" w14:textId="40FAE01F" w:rsidR="00D52487" w:rsidRPr="00D47ED8" w:rsidRDefault="00F5237D" w:rsidP="00D52487">
      <w:pPr>
        <w:pStyle w:val="Kopfzeile"/>
        <w:tabs>
          <w:tab w:val="left" w:pos="567"/>
          <w:tab w:val="right" w:pos="9639"/>
        </w:tabs>
        <w:rPr>
          <w:rFonts w:cstheme="minorHAnsi"/>
          <w:lang w:val="de-DE"/>
        </w:rPr>
      </w:pPr>
      <w:r w:rsidRPr="00D47ED8">
        <w:rPr>
          <w:rFonts w:cstheme="minorHAnsi"/>
          <w:sz w:val="20"/>
          <w:szCs w:val="20"/>
          <w:lang w:val="de-DE"/>
        </w:rPr>
        <w:tab/>
        <w:t xml:space="preserve">                                                                                                                            </w:t>
      </w:r>
      <w:r w:rsidR="00F054AF" w:rsidRPr="00D47ED8">
        <w:rPr>
          <w:rFonts w:cstheme="minorHAnsi"/>
          <w:sz w:val="20"/>
          <w:szCs w:val="20"/>
          <w:lang w:val="de-DE"/>
        </w:rPr>
        <w:t xml:space="preserve"> </w:t>
      </w:r>
      <w:r w:rsidRPr="00D47ED8">
        <w:rPr>
          <w:rFonts w:cstheme="minorHAnsi"/>
          <w:sz w:val="20"/>
          <w:szCs w:val="20"/>
          <w:lang w:val="de-DE"/>
        </w:rPr>
        <w:t xml:space="preserve">  </w:t>
      </w:r>
      <w:r w:rsidR="00D52487" w:rsidRPr="00D47ED8">
        <w:rPr>
          <w:rFonts w:cstheme="minorHAnsi"/>
          <w:sz w:val="20"/>
          <w:szCs w:val="20"/>
          <w:lang w:val="de-DE"/>
        </w:rPr>
        <w:t>ja</w:t>
      </w:r>
      <w:r w:rsidR="00D52487" w:rsidRPr="00D47ED8">
        <w:rPr>
          <w:rFonts w:cstheme="minorHAnsi"/>
          <w:lang w:val="de-DE"/>
        </w:rPr>
        <w:t xml:space="preserve"> / </w:t>
      </w:r>
      <w:r w:rsidR="00D52487" w:rsidRPr="00D47ED8">
        <w:rPr>
          <w:rFonts w:cstheme="minorHAnsi"/>
          <w:sz w:val="18"/>
          <w:szCs w:val="18"/>
          <w:lang w:val="de-DE"/>
        </w:rPr>
        <w:t>yes</w:t>
      </w:r>
      <w:r w:rsidR="00D52487" w:rsidRPr="00D47ED8">
        <w:rPr>
          <w:rFonts w:cstheme="minorHAnsi"/>
          <w:lang w:val="de-DE"/>
        </w:rPr>
        <w:t xml:space="preserve">         </w:t>
      </w:r>
      <w:r w:rsidRPr="00D47ED8">
        <w:rPr>
          <w:rFonts w:cstheme="minorHAnsi"/>
          <w:lang w:val="de-DE"/>
        </w:rPr>
        <w:t xml:space="preserve">      </w:t>
      </w:r>
      <w:r w:rsidR="00D52487" w:rsidRPr="00D47ED8">
        <w:rPr>
          <w:rFonts w:cstheme="minorHAnsi"/>
          <w:sz w:val="20"/>
          <w:szCs w:val="20"/>
          <w:lang w:val="de-DE"/>
        </w:rPr>
        <w:t>nein</w:t>
      </w:r>
      <w:r w:rsidR="00D52487" w:rsidRPr="00D47ED8">
        <w:rPr>
          <w:rFonts w:cstheme="minorHAnsi"/>
          <w:lang w:val="de-DE"/>
        </w:rPr>
        <w:t xml:space="preserve"> / </w:t>
      </w:r>
      <w:r w:rsidR="00D52487" w:rsidRPr="00D47ED8">
        <w:rPr>
          <w:rFonts w:cstheme="minorHAnsi"/>
          <w:sz w:val="18"/>
          <w:szCs w:val="18"/>
          <w:lang w:val="de-DE"/>
        </w:rPr>
        <w:t>no</w:t>
      </w:r>
    </w:p>
    <w:p w14:paraId="625B16DC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Beachtet Ihr Unternehmen die REACH* Verordnung und kommt den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5B88DDB2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sich daraus ergebenen Verpflichtungen nach?</w:t>
      </w:r>
    </w:p>
    <w:p w14:paraId="2CADE575" w14:textId="77777777" w:rsidR="00D52487" w:rsidRPr="00D47ED8" w:rsidRDefault="00D52487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Does your company consider the REACH regulations and comply with the obligations of these terms?</w:t>
      </w:r>
    </w:p>
    <w:p w14:paraId="264893A5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954E81F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*(VO (EG) Nr. 1907/2006 (REACH-Verordnung)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VO (EG) Nr. 1907/2006 (REACH-regulation)</w:t>
      </w:r>
      <w:r w:rsidRPr="00D47ED8">
        <w:rPr>
          <w:rFonts w:cstheme="minorHAnsi"/>
          <w:lang w:val="de-DE"/>
        </w:rPr>
        <w:t xml:space="preserve"> </w:t>
      </w:r>
    </w:p>
    <w:p w14:paraId="3B6774B6" w14:textId="77777777" w:rsidR="002852CA" w:rsidRPr="00D47ED8" w:rsidRDefault="002852CA" w:rsidP="00D52487">
      <w:pPr>
        <w:rPr>
          <w:rFonts w:cstheme="minorHAnsi"/>
          <w:lang w:val="de-DE"/>
        </w:rPr>
      </w:pPr>
    </w:p>
    <w:p w14:paraId="4EF2682F" w14:textId="2E9CAD81" w:rsidR="000A229D" w:rsidRPr="00D47ED8" w:rsidRDefault="002852CA" w:rsidP="00D52487">
      <w:pPr>
        <w:rPr>
          <w:rFonts w:cstheme="minorHAnsi"/>
          <w:lang w:val="de-DE"/>
        </w:rPr>
      </w:pPr>
      <w:r w:rsidRPr="00D47ED8">
        <w:rPr>
          <w:rFonts w:cstheme="minorHAnsi"/>
          <w:szCs w:val="20"/>
          <w:lang w:val="de-DE"/>
        </w:rPr>
        <w:t xml:space="preserve">                                                                                                                                         ja</w:t>
      </w:r>
      <w:r w:rsidRPr="00D47ED8">
        <w:rPr>
          <w:rFonts w:cstheme="minorHAnsi"/>
          <w:lang w:val="de-DE"/>
        </w:rPr>
        <w:t xml:space="preserve"> / </w:t>
      </w:r>
      <w:r w:rsidRPr="00D47ED8">
        <w:rPr>
          <w:rFonts w:cstheme="minorHAnsi"/>
          <w:sz w:val="18"/>
          <w:szCs w:val="18"/>
          <w:lang w:val="de-DE"/>
        </w:rPr>
        <w:t>yes</w:t>
      </w:r>
      <w:r w:rsidRPr="00D47ED8">
        <w:rPr>
          <w:rFonts w:cstheme="minorHAnsi"/>
          <w:lang w:val="de-DE"/>
        </w:rPr>
        <w:t xml:space="preserve">            </w:t>
      </w:r>
      <w:r w:rsidRPr="00D47ED8">
        <w:rPr>
          <w:rFonts w:cstheme="minorHAnsi"/>
          <w:szCs w:val="20"/>
          <w:lang w:val="de-DE"/>
        </w:rPr>
        <w:t>nein</w:t>
      </w:r>
      <w:r w:rsidRPr="00D47ED8">
        <w:rPr>
          <w:rFonts w:cstheme="minorHAnsi"/>
          <w:lang w:val="de-DE"/>
        </w:rPr>
        <w:t xml:space="preserve"> / </w:t>
      </w:r>
      <w:r w:rsidRPr="00D47ED8">
        <w:rPr>
          <w:rFonts w:cstheme="minorHAnsi"/>
          <w:sz w:val="18"/>
          <w:szCs w:val="18"/>
          <w:lang w:val="de-DE"/>
        </w:rPr>
        <w:t>no</w:t>
      </w:r>
    </w:p>
    <w:p w14:paraId="0D774EDB" w14:textId="25B07D2D" w:rsidR="000A229D" w:rsidRPr="00D47ED8" w:rsidRDefault="000A229D" w:rsidP="000A229D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Beachtet Ihr Unternehmen die RoHS* Verordnung und kommt den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518EFB7" w14:textId="77777777" w:rsidR="000A229D" w:rsidRPr="00D47ED8" w:rsidRDefault="000A229D" w:rsidP="000A229D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sich daraus ergebenen Verpflichtungen nach?</w:t>
      </w:r>
    </w:p>
    <w:p w14:paraId="70F897B2" w14:textId="6101B555" w:rsidR="000A229D" w:rsidRPr="00D47ED8" w:rsidRDefault="000A229D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sz w:val="18"/>
          <w:szCs w:val="18"/>
          <w:lang w:val="de-DE"/>
        </w:rPr>
        <w:t>Does your company consider the R</w:t>
      </w:r>
      <w:r w:rsidR="002852CA" w:rsidRPr="00D47ED8">
        <w:rPr>
          <w:rFonts w:cstheme="minorHAnsi"/>
          <w:sz w:val="18"/>
          <w:szCs w:val="18"/>
          <w:lang w:val="de-DE"/>
        </w:rPr>
        <w:t>oHS</w:t>
      </w:r>
      <w:r w:rsidRPr="00D47ED8">
        <w:rPr>
          <w:rFonts w:cstheme="minorHAnsi"/>
          <w:sz w:val="18"/>
          <w:szCs w:val="18"/>
          <w:lang w:val="de-DE"/>
        </w:rPr>
        <w:t xml:space="preserve"> regulations and comply with the obligations of these terms?</w:t>
      </w:r>
    </w:p>
    <w:p w14:paraId="3B1D5732" w14:textId="77777777" w:rsidR="000A229D" w:rsidRPr="00D47ED8" w:rsidRDefault="000A229D" w:rsidP="00D52487">
      <w:pPr>
        <w:rPr>
          <w:rFonts w:cstheme="minorHAnsi"/>
          <w:lang w:val="de-DE"/>
        </w:rPr>
      </w:pPr>
    </w:p>
    <w:p w14:paraId="34C12D48" w14:textId="6AF7BA2E" w:rsidR="000A229D" w:rsidRPr="00D47ED8" w:rsidRDefault="000A229D" w:rsidP="00D52487">
      <w:pPr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lang w:val="de-DE"/>
        </w:rPr>
        <w:t>* Die RoHS-Richtlinie 2011/65/EU</w:t>
      </w:r>
      <w:r w:rsidR="002852CA" w:rsidRPr="00D47ED8">
        <w:rPr>
          <w:rFonts w:cstheme="minorHAnsi"/>
          <w:lang w:val="de-DE"/>
        </w:rPr>
        <w:t xml:space="preserve">                                   </w:t>
      </w:r>
      <w:r w:rsidR="002852CA" w:rsidRPr="00D47ED8">
        <w:rPr>
          <w:rFonts w:cstheme="minorHAnsi"/>
          <w:sz w:val="18"/>
          <w:szCs w:val="18"/>
          <w:lang w:val="de-DE"/>
        </w:rPr>
        <w:t>The RoHS Directive 2011/65/EU</w:t>
      </w:r>
    </w:p>
    <w:p w14:paraId="5959DC87" w14:textId="77777777" w:rsidR="00D52487" w:rsidRPr="00D47ED8" w:rsidRDefault="00D52487" w:rsidP="00F81AA7">
      <w:pPr>
        <w:pStyle w:val="berschrift1"/>
        <w:numPr>
          <w:ilvl w:val="0"/>
          <w:numId w:val="50"/>
        </w:numPr>
        <w:rPr>
          <w:rFonts w:asciiTheme="minorHAnsi" w:hAnsiTheme="minorHAnsi" w:cstheme="minorHAnsi"/>
          <w:color w:val="auto"/>
          <w:sz w:val="20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br w:type="page"/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lastRenderedPageBreak/>
        <w:t>Service</w:t>
      </w:r>
    </w:p>
    <w:p w14:paraId="676E1D21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ja / </w:t>
      </w:r>
      <w:r w:rsidRPr="00D47ED8">
        <w:rPr>
          <w:rFonts w:cstheme="minorHAnsi"/>
          <w:sz w:val="18"/>
          <w:szCs w:val="18"/>
          <w:lang w:val="de-DE"/>
        </w:rPr>
        <w:t>yes</w:t>
      </w:r>
      <w:r w:rsidRPr="00D47ED8">
        <w:rPr>
          <w:rFonts w:cstheme="minorHAnsi"/>
          <w:lang w:val="de-DE"/>
        </w:rPr>
        <w:t xml:space="preserve">          nein / </w:t>
      </w:r>
      <w:r w:rsidRPr="00D47ED8">
        <w:rPr>
          <w:rFonts w:cstheme="minorHAnsi"/>
          <w:sz w:val="18"/>
          <w:szCs w:val="18"/>
          <w:lang w:val="de-DE"/>
        </w:rPr>
        <w:t>no</w:t>
      </w:r>
    </w:p>
    <w:p w14:paraId="06605F05" w14:textId="7374EEC2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Kann Ihr Unternehmen weltweiten Service für die gelieferten Produkte leisten? </w:t>
      </w:r>
      <w:r w:rsidR="00F054AF"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A2A091A" w14:textId="77777777" w:rsidR="00D52487" w:rsidRPr="00D47ED8" w:rsidRDefault="00D52487" w:rsidP="00D52487">
      <w:pPr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Can your Company provide a global field service for the supplied products?</w:t>
      </w:r>
    </w:p>
    <w:p w14:paraId="79ABEC74" w14:textId="77777777" w:rsidR="00D52487" w:rsidRPr="00D47ED8" w:rsidRDefault="00D52487" w:rsidP="00D52487">
      <w:pPr>
        <w:ind w:firstLine="708"/>
        <w:rPr>
          <w:rFonts w:cstheme="minorHAnsi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4"/>
        <w:gridCol w:w="2214"/>
      </w:tblGrid>
      <w:tr w:rsidR="0094782B" w:rsidRPr="00D47ED8" w14:paraId="7551A5F4" w14:textId="77777777" w:rsidTr="00931A6A">
        <w:tc>
          <w:tcPr>
            <w:tcW w:w="7763" w:type="dxa"/>
            <w:shd w:val="clear" w:color="auto" w:fill="auto"/>
          </w:tcPr>
          <w:p w14:paraId="539B1F51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Anzahl weltweit einsetzbarer Service Mitarbeiter</w:t>
            </w:r>
          </w:p>
          <w:p w14:paraId="010D45F7" w14:textId="77777777" w:rsidR="00D52487" w:rsidRPr="00D47ED8" w:rsidRDefault="00D52487" w:rsidP="00931A6A">
            <w:pPr>
              <w:ind w:firstLine="708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Number of global applicable service employees</w:t>
            </w:r>
          </w:p>
        </w:tc>
        <w:bookmarkStart w:id="5" w:name="Text41"/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</w:tcPr>
          <w:p w14:paraId="7541B88B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D8">
              <w:rPr>
                <w:rFonts w:cstheme="minorHAnsi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lang w:val="de-DE"/>
              </w:rPr>
            </w:r>
            <w:r w:rsidRPr="00D47ED8">
              <w:rPr>
                <w:rFonts w:cstheme="minorHAnsi"/>
                <w:lang w:val="de-DE"/>
              </w:rPr>
              <w:fldChar w:fldCharType="separate"/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t> </w:t>
            </w:r>
            <w:r w:rsidRPr="00D47ED8">
              <w:rPr>
                <w:rFonts w:cstheme="minorHAnsi"/>
                <w:lang w:val="de-DE"/>
              </w:rPr>
              <w:fldChar w:fldCharType="end"/>
            </w:r>
            <w:bookmarkEnd w:id="5"/>
          </w:p>
        </w:tc>
      </w:tr>
    </w:tbl>
    <w:p w14:paraId="585877F4" w14:textId="77777777" w:rsidR="00D52487" w:rsidRPr="00D47ED8" w:rsidRDefault="00D52487" w:rsidP="00D52487">
      <w:pPr>
        <w:jc w:val="both"/>
        <w:rPr>
          <w:rFonts w:cstheme="minorHAnsi"/>
          <w:lang w:val="de-DE"/>
        </w:rPr>
      </w:pPr>
    </w:p>
    <w:p w14:paraId="54FE9E49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 ja / </w:t>
      </w:r>
      <w:r w:rsidRPr="00D47ED8">
        <w:rPr>
          <w:rFonts w:cstheme="minorHAnsi"/>
          <w:sz w:val="18"/>
          <w:szCs w:val="18"/>
          <w:lang w:val="de-DE"/>
        </w:rPr>
        <w:t>yes</w:t>
      </w:r>
      <w:r w:rsidRPr="00D47ED8">
        <w:rPr>
          <w:rFonts w:cstheme="minorHAnsi"/>
          <w:lang w:val="de-DE"/>
        </w:rPr>
        <w:t xml:space="preserve">         nein / </w:t>
      </w:r>
      <w:r w:rsidRPr="00D47ED8">
        <w:rPr>
          <w:rFonts w:cstheme="minorHAnsi"/>
          <w:sz w:val="18"/>
          <w:szCs w:val="18"/>
          <w:lang w:val="de-DE"/>
        </w:rPr>
        <w:t>no</w:t>
      </w:r>
    </w:p>
    <w:p w14:paraId="470B3DC5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Muss vor Rücksendung von mangelhaften oder defekten Produkten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154D93F3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eine Rücksendenummer (RMA Nr.) eingeholt werden?</w:t>
      </w:r>
    </w:p>
    <w:p w14:paraId="5C317B89" w14:textId="77777777" w:rsidR="00D52487" w:rsidRPr="00D47ED8" w:rsidRDefault="00D52487" w:rsidP="00D52487">
      <w:pPr>
        <w:ind w:left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In case of return deliveries for deficient or faulty products</w:t>
      </w:r>
    </w:p>
    <w:p w14:paraId="715D21B1" w14:textId="77777777" w:rsidR="00D52487" w:rsidRPr="00D47ED8" w:rsidRDefault="00D52487" w:rsidP="00D52487">
      <w:pPr>
        <w:ind w:left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Is it necessary to request a return material authorisation number (RMA no.)? </w:t>
      </w:r>
    </w:p>
    <w:p w14:paraId="1CE264DC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 ja / </w:t>
      </w:r>
      <w:r w:rsidRPr="00D47ED8">
        <w:rPr>
          <w:rFonts w:cstheme="minorHAnsi"/>
          <w:sz w:val="18"/>
          <w:szCs w:val="18"/>
          <w:lang w:val="de-DE"/>
        </w:rPr>
        <w:t>yes</w:t>
      </w:r>
      <w:r w:rsidRPr="00D47ED8">
        <w:rPr>
          <w:rFonts w:cstheme="minorHAnsi"/>
          <w:lang w:val="de-DE"/>
        </w:rPr>
        <w:t xml:space="preserve">         nein / </w:t>
      </w:r>
      <w:r w:rsidRPr="00D47ED8">
        <w:rPr>
          <w:rFonts w:cstheme="minorHAnsi"/>
          <w:sz w:val="18"/>
          <w:szCs w:val="18"/>
          <w:lang w:val="de-DE"/>
        </w:rPr>
        <w:t>no</w:t>
      </w:r>
    </w:p>
    <w:p w14:paraId="34441295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Informiert Ihr Unternehmen rechtzeitig über Produktabkündigungen?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2899C9F" w14:textId="77777777" w:rsidR="00D52487" w:rsidRPr="00D47ED8" w:rsidRDefault="00D52487" w:rsidP="00D52487">
      <w:pPr>
        <w:ind w:firstLine="432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Does your company announce the discontinuation of products in time? </w:t>
      </w:r>
    </w:p>
    <w:p w14:paraId="644A45F8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06B1C81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7831396E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375367C" w14:textId="5A0AAEF0" w:rsidR="00D52487" w:rsidRPr="00D47ED8" w:rsidRDefault="00D52487" w:rsidP="00F81AA7">
      <w:pPr>
        <w:pStyle w:val="berschrift1"/>
        <w:numPr>
          <w:ilvl w:val="0"/>
          <w:numId w:val="51"/>
        </w:numPr>
        <w:spacing w:before="120" w:after="60"/>
        <w:rPr>
          <w:rFonts w:asciiTheme="minorHAnsi" w:hAnsiTheme="minorHAnsi" w:cstheme="minorHAnsi"/>
          <w:color w:val="auto"/>
          <w:sz w:val="18"/>
          <w:szCs w:val="18"/>
          <w:lang w:val="de-DE"/>
        </w:rPr>
      </w:pPr>
      <w:r w:rsidRPr="00D47ED8">
        <w:rPr>
          <w:sz w:val="20"/>
          <w:szCs w:val="20"/>
          <w:lang w:val="de-DE"/>
        </w:rPr>
        <w:t>Auftragsabwicklung</w:t>
      </w:r>
      <w:r w:rsidRPr="00D47ED8">
        <w:rPr>
          <w:rStyle w:val="berschrift1Zchn"/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Style w:val="berschrift1Zchn"/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Style w:val="berschrift1Zchn"/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Style w:val="berschrift1Zchn"/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Order handling</w:t>
      </w:r>
    </w:p>
    <w:p w14:paraId="12B800E7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380746D4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ja / </w:t>
      </w:r>
      <w:r w:rsidRPr="00D47ED8">
        <w:rPr>
          <w:rFonts w:cstheme="minorHAnsi"/>
          <w:sz w:val="18"/>
          <w:lang w:val="de-DE"/>
        </w:rPr>
        <w:t>yes</w:t>
      </w:r>
      <w:r w:rsidRPr="00D47ED8">
        <w:rPr>
          <w:rFonts w:cstheme="minorHAnsi"/>
          <w:lang w:val="de-DE"/>
        </w:rPr>
        <w:tab/>
        <w:t xml:space="preserve">      nein / </w:t>
      </w:r>
      <w:r w:rsidRPr="00D47ED8">
        <w:rPr>
          <w:rFonts w:cstheme="minorHAnsi"/>
          <w:sz w:val="18"/>
          <w:lang w:val="de-DE"/>
        </w:rPr>
        <w:t>no</w:t>
      </w:r>
    </w:p>
    <w:p w14:paraId="0A35139A" w14:textId="67F87F16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Hat Ihr Unternehmen Erfahrung in der Abwicklung von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="00F054AF"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13DB398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Import- und/oder Exportgeschäften?</w:t>
      </w:r>
    </w:p>
    <w:p w14:paraId="271F8DFC" w14:textId="77777777" w:rsidR="00D52487" w:rsidRPr="00D47ED8" w:rsidRDefault="00D52487" w:rsidP="00D52487">
      <w:pPr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Does your company have experience in handling Import- and/or Export businesses?</w:t>
      </w:r>
    </w:p>
    <w:p w14:paraId="0096C621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333BA1B4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ja / </w:t>
      </w:r>
      <w:r w:rsidRPr="00D47ED8">
        <w:rPr>
          <w:rFonts w:cstheme="minorHAnsi"/>
          <w:sz w:val="18"/>
          <w:lang w:val="de-DE"/>
        </w:rPr>
        <w:t>yes</w:t>
      </w:r>
      <w:r w:rsidRPr="00D47ED8">
        <w:rPr>
          <w:rFonts w:cstheme="minorHAnsi"/>
          <w:lang w:val="de-DE"/>
        </w:rPr>
        <w:tab/>
        <w:t xml:space="preserve">       nein / </w:t>
      </w:r>
      <w:r w:rsidRPr="00D47ED8">
        <w:rPr>
          <w:rFonts w:cstheme="minorHAnsi"/>
          <w:sz w:val="18"/>
          <w:lang w:val="de-DE"/>
        </w:rPr>
        <w:t>no</w:t>
      </w:r>
    </w:p>
    <w:p w14:paraId="11B73556" w14:textId="3813F6C6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Nennen Sie in Ihren Auftragsdokumenten standardmäßig die</w:t>
      </w:r>
      <w:r w:rsidR="00204AF2"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C85D309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zugehörigen Zolltarif-Codes (HS Code)?</w:t>
      </w:r>
      <w:r w:rsidRPr="00D47ED8">
        <w:rPr>
          <w:rFonts w:cstheme="minorHAnsi"/>
          <w:lang w:val="de-DE"/>
        </w:rPr>
        <w:tab/>
      </w:r>
    </w:p>
    <w:p w14:paraId="74FDD798" w14:textId="77777777" w:rsidR="00D52487" w:rsidRPr="00D47ED8" w:rsidRDefault="00D52487" w:rsidP="00D52487">
      <w:pPr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Does your company state the corresponding custom tariff code (HS Code) in the order papers? </w:t>
      </w:r>
    </w:p>
    <w:p w14:paraId="4944EA23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73D72DBC" w14:textId="77777777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 ja / </w:t>
      </w:r>
      <w:r w:rsidRPr="00D47ED8">
        <w:rPr>
          <w:rFonts w:cstheme="minorHAnsi"/>
          <w:sz w:val="18"/>
          <w:lang w:val="de-DE"/>
        </w:rPr>
        <w:t>yes</w:t>
      </w:r>
      <w:r w:rsidRPr="00D47ED8">
        <w:rPr>
          <w:rFonts w:cstheme="minorHAnsi"/>
          <w:lang w:val="de-DE"/>
        </w:rPr>
        <w:tab/>
        <w:t xml:space="preserve">       nein / </w:t>
      </w:r>
      <w:r w:rsidRPr="00D47ED8">
        <w:rPr>
          <w:rFonts w:cstheme="minorHAnsi"/>
          <w:sz w:val="18"/>
          <w:lang w:val="de-DE"/>
        </w:rPr>
        <w:t>no</w:t>
      </w:r>
    </w:p>
    <w:p w14:paraId="21026A27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Kann Ihr Unternehmen für die zu liefernden Produkte den 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74AF2086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Ursprung gemäß den europäischen Präferenzregeln bestätigen? </w:t>
      </w:r>
    </w:p>
    <w:p w14:paraId="7D7FA405" w14:textId="77777777" w:rsidR="00D52487" w:rsidRPr="00D47ED8" w:rsidRDefault="00D52487" w:rsidP="00D52487">
      <w:pPr>
        <w:ind w:left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Can your company provide a proof of preferential status for the products delivered? </w:t>
      </w:r>
    </w:p>
    <w:p w14:paraId="24C45106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1A651ABD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33BF8A0B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>Für die Gewährleistungs- und Garantieabwicklung nennen Sie uns Ihre Kunden/- Account Nummer Ihres Hauptfrachtführers.</w:t>
      </w:r>
    </w:p>
    <w:p w14:paraId="561FA97A" w14:textId="77777777" w:rsidR="00D52487" w:rsidRPr="00D47ED8" w:rsidRDefault="00D52487" w:rsidP="00D52487">
      <w:pPr>
        <w:ind w:firstLine="708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>In case of warranty– and guarantee handling, please give us your account no. of your main carrier.</w:t>
      </w:r>
    </w:p>
    <w:p w14:paraId="17B5933A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2BDDCCBF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94782B" w:rsidRPr="00D47ED8" w14:paraId="0B9F8E0D" w14:textId="77777777" w:rsidTr="00931A6A">
        <w:tc>
          <w:tcPr>
            <w:tcW w:w="2515" w:type="dxa"/>
            <w:shd w:val="clear" w:color="auto" w:fill="auto"/>
          </w:tcPr>
          <w:p w14:paraId="77048975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Frachtführer</w:t>
            </w:r>
          </w:p>
          <w:p w14:paraId="041A580D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Name of forwarder</w:t>
            </w:r>
          </w:p>
        </w:tc>
        <w:tc>
          <w:tcPr>
            <w:tcW w:w="2515" w:type="dxa"/>
            <w:shd w:val="clear" w:color="auto" w:fill="auto"/>
          </w:tcPr>
          <w:p w14:paraId="01B098A8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Kontaktperson</w:t>
            </w:r>
          </w:p>
          <w:p w14:paraId="6EDD25C4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Contactperson</w:t>
            </w:r>
          </w:p>
        </w:tc>
        <w:tc>
          <w:tcPr>
            <w:tcW w:w="2515" w:type="dxa"/>
            <w:shd w:val="clear" w:color="auto" w:fill="auto"/>
          </w:tcPr>
          <w:p w14:paraId="34FECE03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Telefonnummer</w:t>
            </w:r>
          </w:p>
          <w:p w14:paraId="2E321299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Phone no.</w:t>
            </w:r>
          </w:p>
        </w:tc>
        <w:tc>
          <w:tcPr>
            <w:tcW w:w="2516" w:type="dxa"/>
            <w:shd w:val="clear" w:color="auto" w:fill="auto"/>
          </w:tcPr>
          <w:p w14:paraId="52003253" w14:textId="77777777" w:rsidR="00D52487" w:rsidRPr="00D47ED8" w:rsidRDefault="00D52487" w:rsidP="00931A6A">
            <w:pPr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Kundennummer</w:t>
            </w:r>
          </w:p>
          <w:p w14:paraId="6C978393" w14:textId="77777777" w:rsidR="00D52487" w:rsidRPr="00D47ED8" w:rsidRDefault="00D52487" w:rsidP="00931A6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Account no.</w:t>
            </w:r>
          </w:p>
        </w:tc>
      </w:tr>
    </w:tbl>
    <w:p w14:paraId="03192EB7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94782B" w:rsidRPr="00D47ED8" w14:paraId="7822157E" w14:textId="77777777" w:rsidTr="00931A6A">
        <w:trPr>
          <w:trHeight w:hRule="exact" w:val="1701"/>
        </w:trPr>
        <w:tc>
          <w:tcPr>
            <w:tcW w:w="2515" w:type="dxa"/>
            <w:shd w:val="clear" w:color="auto" w:fill="auto"/>
          </w:tcPr>
          <w:p w14:paraId="7821D97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14:paraId="45A1039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14:paraId="4D13F31A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516" w:type="dxa"/>
            <w:shd w:val="clear" w:color="auto" w:fill="auto"/>
          </w:tcPr>
          <w:p w14:paraId="11620337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4E9F6BAC" w14:textId="77777777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br w:type="page"/>
      </w:r>
    </w:p>
    <w:p w14:paraId="54F28AB6" w14:textId="024B5157" w:rsidR="00D52487" w:rsidRPr="00D47ED8" w:rsidRDefault="00D52487" w:rsidP="00F81AA7">
      <w:pPr>
        <w:pStyle w:val="berschrift1"/>
        <w:numPr>
          <w:ilvl w:val="0"/>
          <w:numId w:val="51"/>
        </w:numPr>
        <w:spacing w:before="120" w:after="60"/>
        <w:ind w:left="432" w:hanging="432"/>
        <w:rPr>
          <w:rFonts w:asciiTheme="minorHAnsi" w:hAnsiTheme="minorHAnsi" w:cstheme="minorHAnsi"/>
          <w:b w:val="0"/>
          <w:color w:val="auto"/>
          <w:sz w:val="18"/>
          <w:szCs w:val="18"/>
          <w:lang w:val="de-DE"/>
        </w:rPr>
      </w:pPr>
      <w:r w:rsidRPr="00D47ED8">
        <w:rPr>
          <w:rFonts w:asciiTheme="minorHAnsi" w:hAnsiTheme="minorHAnsi" w:cstheme="minorHAnsi"/>
          <w:color w:val="auto"/>
          <w:sz w:val="20"/>
          <w:lang w:val="de-DE"/>
        </w:rPr>
        <w:lastRenderedPageBreak/>
        <w:t>Anmerkungen</w:t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="005B3CA6" w:rsidRPr="00D47ED8">
        <w:rPr>
          <w:rFonts w:asciiTheme="minorHAnsi" w:hAnsiTheme="minorHAnsi" w:cstheme="minorHAnsi"/>
          <w:color w:val="auto"/>
          <w:sz w:val="20"/>
          <w:lang w:val="de-DE"/>
        </w:rPr>
        <w:tab/>
      </w:r>
      <w:r w:rsidRPr="00D47ED8">
        <w:rPr>
          <w:rFonts w:asciiTheme="minorHAnsi" w:hAnsiTheme="minorHAnsi" w:cstheme="minorHAnsi"/>
          <w:bCs w:val="0"/>
          <w:color w:val="auto"/>
          <w:sz w:val="18"/>
          <w:szCs w:val="18"/>
          <w:lang w:val="de-DE"/>
        </w:rPr>
        <w:t>Comments</w:t>
      </w:r>
    </w:p>
    <w:p w14:paraId="77C0512A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94782B" w:rsidRPr="00D47ED8" w14:paraId="3D1B2F1E" w14:textId="77777777" w:rsidTr="00931A6A">
        <w:trPr>
          <w:trHeight w:hRule="exact" w:val="10206"/>
        </w:trPr>
        <w:tc>
          <w:tcPr>
            <w:tcW w:w="10061" w:type="dxa"/>
            <w:shd w:val="clear" w:color="auto" w:fill="auto"/>
          </w:tcPr>
          <w:p w14:paraId="27F6AB6D" w14:textId="77777777" w:rsidR="00D52487" w:rsidRPr="00D47ED8" w:rsidRDefault="00D52487" w:rsidP="00931A6A">
            <w:pPr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6EB666B" w14:textId="77777777" w:rsidR="00D52487" w:rsidRPr="00D47ED8" w:rsidRDefault="00D52487" w:rsidP="00D52487">
      <w:pPr>
        <w:rPr>
          <w:rFonts w:cstheme="minorHAnsi"/>
          <w:lang w:val="de-DE"/>
        </w:rPr>
      </w:pPr>
    </w:p>
    <w:tbl>
      <w:tblPr>
        <w:tblW w:w="5778" w:type="dxa"/>
        <w:tblLook w:val="01E0" w:firstRow="1" w:lastRow="1" w:firstColumn="1" w:lastColumn="1" w:noHBand="0" w:noVBand="0"/>
      </w:tblPr>
      <w:tblGrid>
        <w:gridCol w:w="3794"/>
        <w:gridCol w:w="1984"/>
      </w:tblGrid>
      <w:tr w:rsidR="0094782B" w:rsidRPr="00D47ED8" w14:paraId="338EBFE5" w14:textId="77777777" w:rsidTr="00931A6A">
        <w:tc>
          <w:tcPr>
            <w:tcW w:w="3794" w:type="dxa"/>
            <w:shd w:val="clear" w:color="auto" w:fill="auto"/>
          </w:tcPr>
          <w:p w14:paraId="1FC4EC84" w14:textId="29F11502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Datum</w:t>
            </w:r>
            <w:r w:rsidRPr="00D47ED8">
              <w:rPr>
                <w:rFonts w:cstheme="minorHAnsi"/>
                <w:lang w:val="de-DE"/>
              </w:rPr>
              <w:t xml:space="preserve">  </w:t>
            </w:r>
            <w:r w:rsidR="002B6933" w:rsidRPr="00D47ED8">
              <w:rPr>
                <w:rFonts w:cstheme="minorHAnsi"/>
                <w:szCs w:val="16"/>
                <w:lang w:val="de-DE"/>
              </w:rPr>
              <w:t xml:space="preserve">               </w:t>
            </w:r>
            <w:r w:rsidRPr="00D47ED8">
              <w:rPr>
                <w:rFonts w:cstheme="minorHAnsi"/>
                <w:szCs w:val="16"/>
                <w:lang w:val="de-DE"/>
              </w:rPr>
              <w:t>Date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:</w:t>
            </w:r>
          </w:p>
        </w:tc>
        <w:bookmarkStart w:id="6" w:name="_Hlk112942656"/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0B24F08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  <w:bookmarkEnd w:id="6"/>
          </w:p>
        </w:tc>
      </w:tr>
    </w:tbl>
    <w:p w14:paraId="066493C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5B86F09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62C9D2BC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73A6615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ED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D47ED8">
        <w:rPr>
          <w:rFonts w:cstheme="minorHAnsi"/>
          <w:sz w:val="18"/>
          <w:szCs w:val="18"/>
          <w:lang w:val="de-DE"/>
        </w:rPr>
      </w:r>
      <w:r w:rsidRPr="00D47ED8">
        <w:rPr>
          <w:rFonts w:cstheme="minorHAnsi"/>
          <w:sz w:val="18"/>
          <w:szCs w:val="18"/>
          <w:lang w:val="de-DE"/>
        </w:rPr>
        <w:fldChar w:fldCharType="separate"/>
      </w:r>
      <w:r w:rsidRPr="00D47ED8">
        <w:rPr>
          <w:rFonts w:cstheme="minorHAnsi"/>
          <w:sz w:val="18"/>
          <w:szCs w:val="18"/>
          <w:lang w:val="de-DE"/>
        </w:rPr>
        <w:t> </w:t>
      </w:r>
      <w:r w:rsidRPr="00D47ED8">
        <w:rPr>
          <w:rFonts w:cstheme="minorHAnsi"/>
          <w:sz w:val="18"/>
          <w:szCs w:val="18"/>
          <w:lang w:val="de-DE"/>
        </w:rPr>
        <w:t> </w:t>
      </w:r>
      <w:r w:rsidRPr="00D47ED8">
        <w:rPr>
          <w:rFonts w:cstheme="minorHAnsi"/>
          <w:sz w:val="18"/>
          <w:szCs w:val="18"/>
          <w:lang w:val="de-DE"/>
        </w:rPr>
        <w:t> </w:t>
      </w:r>
      <w:r w:rsidRPr="00D47ED8">
        <w:rPr>
          <w:rFonts w:cstheme="minorHAnsi"/>
          <w:sz w:val="18"/>
          <w:szCs w:val="18"/>
          <w:lang w:val="de-DE"/>
        </w:rPr>
        <w:t> </w:t>
      </w:r>
      <w:r w:rsidRPr="00D47ED8">
        <w:rPr>
          <w:rFonts w:cstheme="minorHAnsi"/>
          <w:sz w:val="18"/>
          <w:szCs w:val="18"/>
          <w:lang w:val="de-DE"/>
        </w:rPr>
        <w:t> </w:t>
      </w:r>
      <w:r w:rsidRPr="00D47ED8">
        <w:rPr>
          <w:rFonts w:cstheme="minorHAnsi"/>
          <w:sz w:val="18"/>
          <w:szCs w:val="18"/>
          <w:lang w:val="de-DE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1889"/>
        <w:gridCol w:w="4113"/>
      </w:tblGrid>
      <w:tr w:rsidR="0094782B" w:rsidRPr="00D47ED8" w14:paraId="47BB4F4A" w14:textId="77777777" w:rsidTr="002B6933">
        <w:trPr>
          <w:trHeight w:val="219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0F242A4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Name, Stellung</w:t>
            </w:r>
            <w:r w:rsidRPr="00D47ED8">
              <w:rPr>
                <w:rFonts w:cstheme="minorHAnsi"/>
                <w:lang w:val="de-DE"/>
              </w:rPr>
              <w:t xml:space="preserve"> / </w:t>
            </w:r>
            <w:r w:rsidRPr="00D47ED8">
              <w:rPr>
                <w:rFonts w:cstheme="minorHAnsi"/>
                <w:szCs w:val="16"/>
                <w:lang w:val="de-DE"/>
              </w:rPr>
              <w:t>Name, Position:</w:t>
            </w:r>
          </w:p>
        </w:tc>
        <w:tc>
          <w:tcPr>
            <w:tcW w:w="1984" w:type="dxa"/>
            <w:shd w:val="clear" w:color="auto" w:fill="auto"/>
          </w:tcPr>
          <w:p w14:paraId="78F37234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4283" w:type="dxa"/>
            <w:tcBorders>
              <w:top w:val="single" w:sz="4" w:space="0" w:color="auto"/>
            </w:tcBorders>
            <w:shd w:val="clear" w:color="auto" w:fill="auto"/>
          </w:tcPr>
          <w:p w14:paraId="2E7132EC" w14:textId="77777777" w:rsidR="00D52487" w:rsidRPr="00D47ED8" w:rsidRDefault="00D52487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t>Stempel, Unterschrift</w:t>
            </w:r>
            <w:r w:rsidRPr="00D47ED8">
              <w:rPr>
                <w:rFonts w:cstheme="minorHAnsi"/>
                <w:lang w:val="de-DE"/>
              </w:rPr>
              <w:t xml:space="preserve"> 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 xml:space="preserve">/ </w:t>
            </w:r>
            <w:r w:rsidRPr="00D47ED8">
              <w:rPr>
                <w:rFonts w:cstheme="minorHAnsi"/>
                <w:szCs w:val="16"/>
                <w:lang w:val="de-DE"/>
              </w:rPr>
              <w:t>Stamp, Signature</w:t>
            </w:r>
          </w:p>
        </w:tc>
      </w:tr>
    </w:tbl>
    <w:p w14:paraId="77DDB5A0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0F8DC2F9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br w:type="page"/>
      </w:r>
    </w:p>
    <w:p w14:paraId="4C7D8A12" w14:textId="0F917B88" w:rsidR="00D52487" w:rsidRPr="00D47ED8" w:rsidRDefault="00D52487" w:rsidP="00D52487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b/>
          <w:lang w:val="de-DE"/>
        </w:rPr>
        <w:lastRenderedPageBreak/>
        <w:t xml:space="preserve">Kommentar / Aktion / Zulassung (auszufüllen durch </w:t>
      </w:r>
      <w:r w:rsidR="00F14DE0" w:rsidRPr="00D47ED8">
        <w:rPr>
          <w:rFonts w:cstheme="minorHAnsi"/>
          <w:b/>
          <w:lang w:val="de-DE"/>
        </w:rPr>
        <w:t>Comet</w:t>
      </w:r>
      <w:r w:rsidRPr="00D47ED8">
        <w:rPr>
          <w:rFonts w:cstheme="minorHAnsi"/>
          <w:b/>
          <w:lang w:val="de-DE"/>
        </w:rPr>
        <w:t>)</w:t>
      </w:r>
    </w:p>
    <w:p w14:paraId="0726B68D" w14:textId="02444180" w:rsidR="00D52487" w:rsidRPr="00D47ED8" w:rsidRDefault="00D52487" w:rsidP="00D52487">
      <w:pPr>
        <w:pStyle w:val="Kopfzeile"/>
        <w:rPr>
          <w:rFonts w:cstheme="minorHAnsi"/>
          <w:sz w:val="18"/>
          <w:szCs w:val="18"/>
          <w:lang w:val="de-DE"/>
        </w:rPr>
      </w:pPr>
      <w:r w:rsidRPr="00D47ED8">
        <w:rPr>
          <w:rFonts w:cstheme="minorHAnsi"/>
          <w:sz w:val="18"/>
          <w:szCs w:val="18"/>
          <w:lang w:val="de-DE"/>
        </w:rPr>
        <w:t xml:space="preserve">Comments / Action / Admission (to be filled in by </w:t>
      </w:r>
      <w:r w:rsidR="00F14DE0" w:rsidRPr="00D47ED8">
        <w:rPr>
          <w:rFonts w:cstheme="minorHAnsi"/>
          <w:sz w:val="18"/>
          <w:szCs w:val="18"/>
          <w:lang w:val="de-DE"/>
        </w:rPr>
        <w:t>Comet</w:t>
      </w:r>
      <w:r w:rsidRPr="00D47ED8">
        <w:rPr>
          <w:rFonts w:cstheme="minorHAnsi"/>
          <w:sz w:val="18"/>
          <w:szCs w:val="18"/>
          <w:lang w:val="de-DE"/>
        </w:rPr>
        <w:t>)</w:t>
      </w:r>
    </w:p>
    <w:p w14:paraId="7335E2D0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94782B" w:rsidRPr="00D47ED8" w14:paraId="5F9B91BF" w14:textId="77777777" w:rsidTr="00931A6A">
        <w:trPr>
          <w:trHeight w:hRule="exact" w:val="7938"/>
        </w:trPr>
        <w:tc>
          <w:tcPr>
            <w:tcW w:w="10061" w:type="dxa"/>
            <w:shd w:val="clear" w:color="auto" w:fill="auto"/>
          </w:tcPr>
          <w:p w14:paraId="754B2A1D" w14:textId="77777777" w:rsidR="00D52487" w:rsidRPr="00D47ED8" w:rsidRDefault="00D52487" w:rsidP="00931A6A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instrText xml:space="preserve"> FORMTEXT </w:instrTex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separate"/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t> </w:t>
            </w:r>
            <w:r w:rsidRPr="00D47ED8">
              <w:rPr>
                <w:rFonts w:cstheme="minorHAnsi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0113E1E1" w14:textId="77777777" w:rsidR="00964992" w:rsidRPr="00D47ED8" w:rsidRDefault="00964992" w:rsidP="00D52487">
      <w:pPr>
        <w:ind w:left="7080"/>
        <w:rPr>
          <w:rFonts w:cstheme="minorHAnsi"/>
          <w:lang w:val="de-DE"/>
        </w:rPr>
      </w:pPr>
    </w:p>
    <w:p w14:paraId="42C1505B" w14:textId="1B3FFE85" w:rsidR="00D52487" w:rsidRPr="00D47ED8" w:rsidRDefault="00D52487" w:rsidP="00D52487">
      <w:pPr>
        <w:ind w:left="7080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         ja / </w:t>
      </w:r>
      <w:r w:rsidRPr="00D47ED8">
        <w:rPr>
          <w:rFonts w:cstheme="minorHAnsi"/>
          <w:sz w:val="18"/>
          <w:lang w:val="de-DE"/>
        </w:rPr>
        <w:t>yes</w:t>
      </w:r>
      <w:r w:rsidRPr="00D47ED8">
        <w:rPr>
          <w:rFonts w:cstheme="minorHAnsi"/>
          <w:lang w:val="de-DE"/>
        </w:rPr>
        <w:tab/>
        <w:t xml:space="preserve">      nein / </w:t>
      </w:r>
      <w:r w:rsidRPr="00D47ED8">
        <w:rPr>
          <w:rFonts w:cstheme="minorHAnsi"/>
          <w:sz w:val="18"/>
          <w:lang w:val="de-DE"/>
        </w:rPr>
        <w:t>no</w:t>
      </w:r>
    </w:p>
    <w:p w14:paraId="0D34857C" w14:textId="43305D83" w:rsidR="00D52487" w:rsidRPr="00D47ED8" w:rsidRDefault="00D52487" w:rsidP="00D52487">
      <w:pPr>
        <w:rPr>
          <w:rFonts w:cstheme="minorHAnsi"/>
          <w:lang w:val="de-DE"/>
        </w:rPr>
      </w:pPr>
      <w:r w:rsidRPr="00D47ED8">
        <w:rPr>
          <w:rFonts w:cstheme="minorHAnsi"/>
          <w:b/>
          <w:bCs/>
          <w:lang w:val="de-DE"/>
        </w:rPr>
        <w:t>Freigabe</w:t>
      </w:r>
      <w:r w:rsidRPr="00D47ED8">
        <w:rPr>
          <w:rFonts w:cstheme="minorHAnsi"/>
          <w:b/>
          <w:bCs/>
          <w:lang w:val="de-DE"/>
        </w:rPr>
        <w:tab/>
      </w:r>
      <w:r w:rsidRPr="00D47ED8">
        <w:rPr>
          <w:rFonts w:cstheme="minorHAnsi"/>
          <w:b/>
          <w:bCs/>
          <w:sz w:val="18"/>
          <w:szCs w:val="18"/>
          <w:lang w:val="de-DE"/>
        </w:rPr>
        <w:t>Approval</w:t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tab/>
      </w:r>
      <w:r w:rsidRPr="00D47ED8">
        <w:rPr>
          <w:rFonts w:cstheme="minorHAnsi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47ED8">
        <w:rPr>
          <w:rFonts w:cstheme="minorHAnsi"/>
          <w:lang w:val="de-DE"/>
        </w:rPr>
        <w:instrText xml:space="preserve"> FORMCHECKBOX </w:instrText>
      </w:r>
      <w:r w:rsidRPr="00D47ED8">
        <w:rPr>
          <w:rFonts w:cstheme="minorHAnsi"/>
          <w:lang w:val="de-DE"/>
        </w:rPr>
      </w:r>
      <w:r w:rsidRPr="00D47ED8">
        <w:rPr>
          <w:rFonts w:cstheme="minorHAnsi"/>
          <w:lang w:val="de-DE"/>
        </w:rPr>
        <w:fldChar w:fldCharType="separate"/>
      </w:r>
      <w:r w:rsidRPr="00D47ED8">
        <w:rPr>
          <w:rFonts w:cstheme="minorHAnsi"/>
          <w:lang w:val="de-DE"/>
        </w:rPr>
        <w:fldChar w:fldCharType="end"/>
      </w:r>
    </w:p>
    <w:p w14:paraId="32F1920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787C0848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4956A805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37705412" w14:textId="0DB45903" w:rsidR="007E6810" w:rsidRPr="00D47ED8" w:rsidRDefault="00D52487" w:rsidP="007E6810">
      <w:pPr>
        <w:pStyle w:val="Kopfzeile"/>
        <w:rPr>
          <w:rFonts w:cstheme="minorHAnsi"/>
          <w:lang w:val="de-DE"/>
        </w:rPr>
      </w:pPr>
      <w:r w:rsidRPr="00D47ED8">
        <w:rPr>
          <w:rFonts w:cstheme="minorHAnsi"/>
          <w:lang w:val="de-DE"/>
        </w:rPr>
        <w:t xml:space="preserve">Datum </w:t>
      </w:r>
      <w:r w:rsidR="002B6933" w:rsidRPr="00D47ED8">
        <w:rPr>
          <w:rFonts w:cstheme="minorHAnsi"/>
          <w:lang w:val="de-DE"/>
        </w:rPr>
        <w:t xml:space="preserve">    </w:t>
      </w:r>
      <w:r w:rsidRPr="00D47ED8">
        <w:rPr>
          <w:rFonts w:cstheme="minorHAnsi"/>
          <w:lang w:val="de-DE"/>
        </w:rPr>
        <w:t>Date</w:t>
      </w:r>
      <w:r w:rsidR="002B6933" w:rsidRPr="00D47ED8">
        <w:rPr>
          <w:rFonts w:cstheme="minorHAnsi"/>
          <w:lang w:val="de-DE"/>
        </w:rPr>
        <w:t>:</w:t>
      </w:r>
      <w:r w:rsidRPr="00D47ED8">
        <w:rPr>
          <w:rFonts w:cstheme="minorHAnsi"/>
          <w:u w:val="single"/>
          <w:lang w:val="de-DE"/>
        </w:rPr>
        <w:t xml:space="preserve"> 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instrText xml:space="preserve"> FORMTEXT </w:instrText>
      </w:r>
      <w:r w:rsidR="007E6810" w:rsidRPr="00D47ED8">
        <w:rPr>
          <w:rFonts w:cstheme="minorHAnsi"/>
          <w:sz w:val="18"/>
          <w:szCs w:val="18"/>
          <w:u w:val="single"/>
          <w:lang w:val="de-DE"/>
        </w:rPr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fldChar w:fldCharType="separate"/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> 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> 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> 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> 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> </w:t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fldChar w:fldCharType="end"/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ab/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ab/>
      </w:r>
      <w:r w:rsidR="007E6810" w:rsidRPr="00D47ED8">
        <w:rPr>
          <w:rFonts w:cstheme="minorHAnsi"/>
          <w:sz w:val="18"/>
          <w:szCs w:val="18"/>
          <w:u w:val="single"/>
          <w:lang w:val="de-DE"/>
        </w:rPr>
        <w:tab/>
      </w:r>
    </w:p>
    <w:p w14:paraId="1C789705" w14:textId="6B56000B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59464E11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792DC54E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p w14:paraId="6BF72716" w14:textId="77777777" w:rsidR="00D52487" w:rsidRPr="00D47ED8" w:rsidRDefault="00D52487" w:rsidP="00D52487">
      <w:pPr>
        <w:pStyle w:val="Kopfzeile"/>
        <w:rPr>
          <w:rFonts w:cstheme="minorHAnsi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1"/>
        <w:gridCol w:w="558"/>
        <w:gridCol w:w="558"/>
      </w:tblGrid>
      <w:tr w:rsidR="00B7574C" w:rsidRPr="00D47ED8" w14:paraId="70E5D542" w14:textId="77777777" w:rsidTr="00FE0430">
        <w:trPr>
          <w:trHeight w:val="486"/>
        </w:trPr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</w:tcPr>
          <w:p w14:paraId="394C774E" w14:textId="77777777" w:rsidR="00FE0430" w:rsidRPr="00D47ED8" w:rsidRDefault="00FE0430" w:rsidP="00FE0430">
            <w:pPr>
              <w:pStyle w:val="Kopfzeile"/>
              <w:rPr>
                <w:rFonts w:cstheme="minorHAnsi"/>
                <w:sz w:val="8"/>
                <w:szCs w:val="8"/>
                <w:lang w:val="de-DE"/>
              </w:rPr>
            </w:pPr>
          </w:p>
          <w:p w14:paraId="2F3DA0A4" w14:textId="4625F59E" w:rsidR="00B7574C" w:rsidRPr="00D47ED8" w:rsidRDefault="00B7574C" w:rsidP="00FE0430">
            <w:pPr>
              <w:pStyle w:val="Kopfzeile"/>
              <w:rPr>
                <w:rFonts w:cstheme="minorHAnsi"/>
                <w:lang w:val="de-DE"/>
              </w:rPr>
            </w:pPr>
            <w:r w:rsidRPr="00D47ED8">
              <w:rPr>
                <w:rFonts w:cstheme="minorHAnsi"/>
                <w:lang w:val="de-DE"/>
              </w:rPr>
              <w:t>Sign</w:t>
            </w:r>
            <w:r w:rsidR="00FE0430" w:rsidRPr="00D47ED8">
              <w:rPr>
                <w:rFonts w:cstheme="minorHAnsi"/>
                <w:lang w:val="de-DE"/>
              </w:rPr>
              <w:t xml:space="preserve"> </w:t>
            </w:r>
            <w:r w:rsidRPr="00D47ED8">
              <w:rPr>
                <w:rFonts w:cstheme="minorHAnsi"/>
                <w:lang w:val="de-DE"/>
              </w:rPr>
              <w:t>Director Purchasing</w:t>
            </w:r>
          </w:p>
        </w:tc>
        <w:tc>
          <w:tcPr>
            <w:tcW w:w="558" w:type="dxa"/>
            <w:shd w:val="clear" w:color="auto" w:fill="auto"/>
          </w:tcPr>
          <w:p w14:paraId="6A486F5E" w14:textId="77777777" w:rsidR="00B7574C" w:rsidRPr="00D47ED8" w:rsidRDefault="00B7574C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558" w:type="dxa"/>
            <w:shd w:val="clear" w:color="auto" w:fill="auto"/>
          </w:tcPr>
          <w:p w14:paraId="00BAF563" w14:textId="77777777" w:rsidR="00B7574C" w:rsidRPr="00D47ED8" w:rsidRDefault="00B7574C" w:rsidP="00931A6A">
            <w:pPr>
              <w:pStyle w:val="Kopfzeile"/>
              <w:jc w:val="center"/>
              <w:rPr>
                <w:rFonts w:cstheme="minorHAnsi"/>
                <w:lang w:val="de-DE"/>
              </w:rPr>
            </w:pPr>
          </w:p>
        </w:tc>
      </w:tr>
    </w:tbl>
    <w:p w14:paraId="3C332A35" w14:textId="77777777" w:rsidR="00D52487" w:rsidRPr="00D47ED8" w:rsidRDefault="00D52487" w:rsidP="00D52487">
      <w:pPr>
        <w:pStyle w:val="Kopfzeile"/>
        <w:rPr>
          <w:rFonts w:cstheme="minorHAnsi"/>
          <w:szCs w:val="4"/>
          <w:lang w:val="de-DE"/>
        </w:rPr>
      </w:pPr>
    </w:p>
    <w:p w14:paraId="11E6F605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6478CB39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09192666" w14:textId="77777777" w:rsidR="00D52487" w:rsidRPr="00D47ED8" w:rsidRDefault="00D52487" w:rsidP="00D52487">
      <w:pPr>
        <w:rPr>
          <w:rFonts w:cstheme="minorHAnsi"/>
          <w:lang w:val="de-DE"/>
        </w:rPr>
      </w:pPr>
    </w:p>
    <w:p w14:paraId="4B50A64D" w14:textId="29B789A5" w:rsidR="009646CA" w:rsidRPr="00D47ED8" w:rsidRDefault="009646CA" w:rsidP="00D52487">
      <w:pPr>
        <w:tabs>
          <w:tab w:val="left" w:pos="1590"/>
        </w:tabs>
        <w:rPr>
          <w:rFonts w:cstheme="minorHAnsi"/>
          <w:spacing w:val="2"/>
          <w:szCs w:val="20"/>
          <w:lang w:val="de-DE"/>
        </w:rPr>
      </w:pPr>
    </w:p>
    <w:sectPr w:rsidR="009646CA" w:rsidRPr="00D47ED8" w:rsidSect="00AA450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9573" w14:textId="77777777" w:rsidR="00B23126" w:rsidRDefault="00B23126" w:rsidP="00C32EB7">
      <w:r>
        <w:separator/>
      </w:r>
    </w:p>
    <w:p w14:paraId="322E4920" w14:textId="77777777" w:rsidR="00B23126" w:rsidRDefault="00B23126"/>
  </w:endnote>
  <w:endnote w:type="continuationSeparator" w:id="0">
    <w:p w14:paraId="1647FFAB" w14:textId="77777777" w:rsidR="00B23126" w:rsidRDefault="00B23126" w:rsidP="00C32EB7">
      <w:r>
        <w:continuationSeparator/>
      </w:r>
    </w:p>
    <w:p w14:paraId="6327F28D" w14:textId="77777777" w:rsidR="00B23126" w:rsidRDefault="00B23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pPr w:vertAnchor="page" w:tblpY="17011"/>
      <w:tblW w:w="9652" w:type="dxa"/>
      <w:tblLayout w:type="fixed"/>
      <w:tblLook w:val="04A0" w:firstRow="1" w:lastRow="0" w:firstColumn="1" w:lastColumn="0" w:noHBand="0" w:noVBand="1"/>
    </w:tblPr>
    <w:tblGrid>
      <w:gridCol w:w="3217"/>
      <w:gridCol w:w="3217"/>
      <w:gridCol w:w="3218"/>
    </w:tblGrid>
    <w:tr w:rsidR="00AA4503" w:rsidRPr="00D47ED8" w14:paraId="416EF01F" w14:textId="77777777" w:rsidTr="00234796">
      <w:trPr>
        <w:trHeight w:val="53"/>
      </w:trPr>
      <w:tc>
        <w:tcPr>
          <w:tcW w:w="3217" w:type="dxa"/>
        </w:tcPr>
        <w:p w14:paraId="24BF1149" w14:textId="77777777" w:rsidR="00AA4503" w:rsidRPr="00D47ED8" w:rsidRDefault="00AA4503" w:rsidP="00AA4503">
          <w:pPr>
            <w:pStyle w:val="LegalData"/>
            <w:framePr w:wrap="auto" w:vAnchor="margin" w:yAlign="inline"/>
            <w:tabs>
              <w:tab w:val="clear" w:pos="4536"/>
              <w:tab w:val="clear" w:pos="9072"/>
              <w:tab w:val="left" w:pos="2646"/>
            </w:tabs>
            <w:spacing w:line="180" w:lineRule="exact"/>
            <w:rPr>
              <w:sz w:val="16"/>
              <w:lang w:val="de-DE"/>
            </w:rPr>
          </w:pPr>
        </w:p>
      </w:tc>
      <w:tc>
        <w:tcPr>
          <w:tcW w:w="3217" w:type="dxa"/>
        </w:tcPr>
        <w:p w14:paraId="5106F33D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218" w:type="dxa"/>
          <w:tcMar>
            <w:right w:w="0" w:type="dxa"/>
          </w:tcMar>
        </w:tcPr>
        <w:p w14:paraId="12AE3D36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</w:tr>
    <w:tr w:rsidR="00AA4503" w:rsidRPr="00D47ED8" w14:paraId="1FD2A7BD" w14:textId="77777777" w:rsidTr="00AA4503">
      <w:trPr>
        <w:trHeight w:val="567"/>
      </w:trPr>
      <w:tc>
        <w:tcPr>
          <w:tcW w:w="3217" w:type="dxa"/>
        </w:tcPr>
        <w:p w14:paraId="57FEB53E" w14:textId="3264A548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217" w:type="dxa"/>
        </w:tcPr>
        <w:p w14:paraId="617BFF83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218" w:type="dxa"/>
          <w:tcMar>
            <w:right w:w="0" w:type="dxa"/>
          </w:tcMar>
        </w:tcPr>
        <w:p w14:paraId="6D062552" w14:textId="2F150CFA" w:rsidR="00AA4503" w:rsidRPr="00D47ED8" w:rsidRDefault="00AA4503" w:rsidP="00AA4503">
          <w:pPr>
            <w:pStyle w:val="LegalData"/>
            <w:framePr w:wrap="auto" w:vAnchor="margin" w:yAlign="inline"/>
            <w:tabs>
              <w:tab w:val="center" w:pos="680"/>
              <w:tab w:val="right" w:pos="1361"/>
            </w:tabs>
            <w:spacing w:line="180" w:lineRule="exact"/>
            <w:jc w:val="right"/>
            <w:rPr>
              <w:sz w:val="16"/>
              <w:lang w:val="de-DE"/>
            </w:rPr>
          </w:pPr>
          <w:r w:rsidRPr="00D47ED8">
            <w:rPr>
              <w:sz w:val="16"/>
              <w:lang w:val="de-DE"/>
            </w:rPr>
            <w:t xml:space="preserve">Page </w:t>
          </w:r>
          <w:r w:rsidRPr="00D47ED8">
            <w:rPr>
              <w:sz w:val="16"/>
              <w:lang w:val="de-DE"/>
            </w:rPr>
            <w:fldChar w:fldCharType="begin"/>
          </w:r>
          <w:r w:rsidRPr="00D47ED8">
            <w:rPr>
              <w:sz w:val="16"/>
              <w:lang w:val="de-DE"/>
            </w:rPr>
            <w:instrText xml:space="preserve"> PAGE  \* Arabic  \* MERGEFORMAT </w:instrText>
          </w:r>
          <w:r w:rsidRPr="00D47ED8">
            <w:rPr>
              <w:sz w:val="16"/>
              <w:lang w:val="de-DE"/>
            </w:rPr>
            <w:fldChar w:fldCharType="separate"/>
          </w:r>
          <w:r w:rsidRPr="00D47ED8">
            <w:rPr>
              <w:noProof/>
              <w:sz w:val="16"/>
              <w:lang w:val="de-DE"/>
            </w:rPr>
            <w:t>1</w:t>
          </w:r>
          <w:r w:rsidRPr="00D47ED8">
            <w:rPr>
              <w:sz w:val="16"/>
              <w:lang w:val="de-DE"/>
            </w:rPr>
            <w:fldChar w:fldCharType="end"/>
          </w:r>
          <w:r w:rsidRPr="00D47ED8">
            <w:rPr>
              <w:sz w:val="16"/>
              <w:lang w:val="de-DE"/>
            </w:rPr>
            <w:t xml:space="preserve"> of </w:t>
          </w:r>
          <w:r w:rsidRPr="00D47ED8">
            <w:rPr>
              <w:sz w:val="16"/>
              <w:lang w:val="de-DE"/>
            </w:rPr>
            <w:fldChar w:fldCharType="begin"/>
          </w:r>
          <w:r w:rsidRPr="00D47ED8">
            <w:rPr>
              <w:sz w:val="16"/>
              <w:lang w:val="de-DE"/>
            </w:rPr>
            <w:instrText xml:space="preserve"> NUMPAGES  \* Arabic  \* MERGEFORMAT </w:instrText>
          </w:r>
          <w:r w:rsidRPr="00D47ED8">
            <w:rPr>
              <w:sz w:val="16"/>
              <w:lang w:val="de-DE"/>
            </w:rPr>
            <w:fldChar w:fldCharType="separate"/>
          </w:r>
          <w:r w:rsidRPr="00D47ED8">
            <w:rPr>
              <w:noProof/>
              <w:sz w:val="16"/>
              <w:lang w:val="de-DE"/>
            </w:rPr>
            <w:t>2</w:t>
          </w:r>
          <w:r w:rsidRPr="00D47ED8">
            <w:rPr>
              <w:sz w:val="16"/>
              <w:lang w:val="de-DE"/>
            </w:rPr>
            <w:fldChar w:fldCharType="end"/>
          </w:r>
        </w:p>
      </w:tc>
    </w:tr>
    <w:tr w:rsidR="00AA4503" w:rsidRPr="00D47ED8" w14:paraId="72815461" w14:textId="77777777" w:rsidTr="00AA4503">
      <w:trPr>
        <w:trHeight w:val="283"/>
      </w:trPr>
      <w:tc>
        <w:tcPr>
          <w:tcW w:w="3217" w:type="dxa"/>
        </w:tcPr>
        <w:p w14:paraId="6F79B554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217" w:type="dxa"/>
        </w:tcPr>
        <w:p w14:paraId="2B2E5625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218" w:type="dxa"/>
          <w:tcMar>
            <w:right w:w="0" w:type="dxa"/>
          </w:tcMar>
        </w:tcPr>
        <w:p w14:paraId="2BABA262" w14:textId="77777777" w:rsidR="00AA4503" w:rsidRPr="00D47ED8" w:rsidRDefault="00AA4503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</w:tr>
  </w:tbl>
  <w:p w14:paraId="668EF1B7" w14:textId="77777777" w:rsidR="007155B1" w:rsidRPr="00D47ED8" w:rsidRDefault="007155B1" w:rsidP="00F54B93">
    <w:pPr>
      <w:pStyle w:val="1pt"/>
      <w:spacing w:line="40" w:lineRule="exac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pPr w:vertAnchor="page" w:tblpY="17011"/>
      <w:tblW w:w="9652" w:type="dxa"/>
      <w:tblLook w:val="04A0" w:firstRow="1" w:lastRow="0" w:firstColumn="1" w:lastColumn="0" w:noHBand="0" w:noVBand="1"/>
    </w:tblPr>
    <w:tblGrid>
      <w:gridCol w:w="4537"/>
      <w:gridCol w:w="3514"/>
      <w:gridCol w:w="240"/>
      <w:gridCol w:w="1361"/>
    </w:tblGrid>
    <w:tr w:rsidR="009A5A0E" w:rsidRPr="00D47ED8" w14:paraId="4CD9694D" w14:textId="77777777" w:rsidTr="00AA4503">
      <w:trPr>
        <w:trHeight w:val="283"/>
      </w:trPr>
      <w:tc>
        <w:tcPr>
          <w:tcW w:w="4537" w:type="dxa"/>
        </w:tcPr>
        <w:p w14:paraId="38BEF948" w14:textId="77777777" w:rsidR="009A5A0E" w:rsidRPr="00D47ED8" w:rsidRDefault="009A5A0E" w:rsidP="00AA4503">
          <w:pPr>
            <w:pStyle w:val="LegalData"/>
            <w:framePr w:wrap="auto" w:vAnchor="margin" w:yAlign="inline"/>
            <w:tabs>
              <w:tab w:val="clear" w:pos="4536"/>
              <w:tab w:val="clear" w:pos="9072"/>
              <w:tab w:val="left" w:pos="2646"/>
            </w:tabs>
            <w:spacing w:line="180" w:lineRule="exact"/>
            <w:rPr>
              <w:sz w:val="16"/>
              <w:lang w:val="de-DE"/>
            </w:rPr>
          </w:pPr>
        </w:p>
      </w:tc>
      <w:tc>
        <w:tcPr>
          <w:tcW w:w="3514" w:type="dxa"/>
        </w:tcPr>
        <w:p w14:paraId="116E1C38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240" w:type="dxa"/>
          <w:tcMar>
            <w:right w:w="0" w:type="dxa"/>
          </w:tcMar>
        </w:tcPr>
        <w:p w14:paraId="483D5ABF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jc w:val="center"/>
            <w:rPr>
              <w:b/>
              <w:bCs/>
              <w:noProof/>
              <w:sz w:val="16"/>
              <w:lang w:val="de-DE"/>
            </w:rPr>
          </w:pPr>
        </w:p>
      </w:tc>
      <w:tc>
        <w:tcPr>
          <w:tcW w:w="1361" w:type="dxa"/>
        </w:tcPr>
        <w:p w14:paraId="74CF3962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</w:tr>
    <w:tr w:rsidR="009A5A0E" w:rsidRPr="00D47ED8" w14:paraId="79421578" w14:textId="77777777" w:rsidTr="00AA4503">
      <w:trPr>
        <w:trHeight w:val="567"/>
      </w:trPr>
      <w:tc>
        <w:tcPr>
          <w:tcW w:w="4537" w:type="dxa"/>
        </w:tcPr>
        <w:p w14:paraId="4BA97CD3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514" w:type="dxa"/>
        </w:tcPr>
        <w:p w14:paraId="402679ED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240" w:type="dxa"/>
          <w:tcMar>
            <w:right w:w="0" w:type="dxa"/>
          </w:tcMar>
        </w:tcPr>
        <w:p w14:paraId="1F2059AF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jc w:val="center"/>
            <w:rPr>
              <w:rFonts w:eastAsia="Arial"/>
              <w:sz w:val="16"/>
              <w:lang w:val="de-DE"/>
            </w:rPr>
          </w:pPr>
        </w:p>
      </w:tc>
      <w:tc>
        <w:tcPr>
          <w:tcW w:w="1361" w:type="dxa"/>
        </w:tcPr>
        <w:p w14:paraId="371D4739" w14:textId="77777777" w:rsidR="009A5A0E" w:rsidRPr="00D47ED8" w:rsidRDefault="009A5A0E" w:rsidP="00AA4503">
          <w:pPr>
            <w:pStyle w:val="LegalData"/>
            <w:framePr w:wrap="auto" w:vAnchor="margin" w:yAlign="inline"/>
            <w:tabs>
              <w:tab w:val="center" w:pos="680"/>
              <w:tab w:val="right" w:pos="1361"/>
            </w:tabs>
            <w:spacing w:line="180" w:lineRule="exact"/>
            <w:rPr>
              <w:sz w:val="16"/>
              <w:lang w:val="de-DE"/>
            </w:rPr>
          </w:pPr>
        </w:p>
      </w:tc>
    </w:tr>
    <w:tr w:rsidR="009A5A0E" w:rsidRPr="00D47ED8" w14:paraId="2190E079" w14:textId="77777777" w:rsidTr="00AA4503">
      <w:trPr>
        <w:trHeight w:val="283"/>
      </w:trPr>
      <w:tc>
        <w:tcPr>
          <w:tcW w:w="4537" w:type="dxa"/>
        </w:tcPr>
        <w:p w14:paraId="773E8C89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3514" w:type="dxa"/>
        </w:tcPr>
        <w:p w14:paraId="35A24BFF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  <w:tc>
        <w:tcPr>
          <w:tcW w:w="240" w:type="dxa"/>
          <w:tcMar>
            <w:right w:w="0" w:type="dxa"/>
          </w:tcMar>
        </w:tcPr>
        <w:p w14:paraId="2E4A4297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jc w:val="center"/>
            <w:rPr>
              <w:b/>
              <w:bCs/>
              <w:noProof/>
              <w:sz w:val="16"/>
              <w:lang w:val="de-DE"/>
            </w:rPr>
          </w:pPr>
        </w:p>
      </w:tc>
      <w:tc>
        <w:tcPr>
          <w:tcW w:w="1361" w:type="dxa"/>
        </w:tcPr>
        <w:p w14:paraId="71E9633C" w14:textId="77777777" w:rsidR="009A5A0E" w:rsidRPr="00D47ED8" w:rsidRDefault="009A5A0E" w:rsidP="00AA4503">
          <w:pPr>
            <w:pStyle w:val="LegalData"/>
            <w:framePr w:wrap="auto" w:vAnchor="margin" w:yAlign="inline"/>
            <w:spacing w:line="180" w:lineRule="exact"/>
            <w:rPr>
              <w:sz w:val="16"/>
              <w:lang w:val="de-DE"/>
            </w:rPr>
          </w:pPr>
        </w:p>
      </w:tc>
    </w:tr>
  </w:tbl>
  <w:p w14:paraId="4E00362E" w14:textId="77777777" w:rsidR="007155B1" w:rsidRPr="00D47ED8" w:rsidRDefault="007155B1" w:rsidP="001569E1">
    <w:pPr>
      <w:pStyle w:val="Fuzeile"/>
      <w:framePr w:wrap="auto" w:vAnchor="margin" w:yAlign="inline"/>
      <w:spacing w:line="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8062" w14:textId="77777777" w:rsidR="00B23126" w:rsidRDefault="00B23126" w:rsidP="00C32EB7">
      <w:r>
        <w:separator/>
      </w:r>
    </w:p>
    <w:p w14:paraId="43CCECBE" w14:textId="77777777" w:rsidR="00B23126" w:rsidRDefault="00B23126"/>
  </w:footnote>
  <w:footnote w:type="continuationSeparator" w:id="0">
    <w:p w14:paraId="36BFF779" w14:textId="77777777" w:rsidR="00B23126" w:rsidRDefault="00B23126" w:rsidP="00C32EB7">
      <w:r>
        <w:continuationSeparator/>
      </w:r>
    </w:p>
    <w:p w14:paraId="7D85B525" w14:textId="77777777" w:rsidR="00B23126" w:rsidRDefault="00B23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1135" w:tblpY="568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4"/>
      <w:gridCol w:w="1565"/>
    </w:tblGrid>
    <w:tr w:rsidR="0059765C" w:rsidRPr="00D47ED8" w14:paraId="7EC2022E" w14:textId="77777777" w:rsidTr="00ED2028">
      <w:trPr>
        <w:trHeight w:val="80"/>
      </w:trPr>
      <w:tc>
        <w:tcPr>
          <w:tcW w:w="8221" w:type="dxa"/>
        </w:tcPr>
        <w:p w14:paraId="5D66F438" w14:textId="77777777" w:rsidR="0059765C" w:rsidRPr="00D47ED8" w:rsidRDefault="0059765C" w:rsidP="00F54B93">
          <w:pPr>
            <w:pStyle w:val="Kopfzeile"/>
            <w:rPr>
              <w:lang w:val="de-DE"/>
            </w:rPr>
          </w:pPr>
        </w:p>
      </w:tc>
      <w:sdt>
        <w:sdtPr>
          <w:rPr>
            <w:noProof/>
            <w:lang w:val="de-DE"/>
          </w:rPr>
          <w:alias w:val="Logo"/>
          <w:tag w:val="c35c7241-6dc6-487e-a6bc-f363f442049f"/>
          <w:id w:val="-553391778"/>
          <w:picture/>
        </w:sdtPr>
        <w:sdtContent>
          <w:tc>
            <w:tcPr>
              <w:tcW w:w="1418" w:type="dxa"/>
              <w:vAlign w:val="center"/>
            </w:tcPr>
            <w:p w14:paraId="51B3EE18" w14:textId="2949C1CA" w:rsidR="0059765C" w:rsidRPr="00D47ED8" w:rsidRDefault="00D47ED8" w:rsidP="00F54B93">
              <w:pPr>
                <w:pStyle w:val="Kopfzeile"/>
                <w:rPr>
                  <w:lang w:val="de-DE"/>
                </w:rPr>
              </w:pPr>
              <w:r w:rsidRPr="00D47ED8">
                <w:rPr>
                  <w:noProof/>
                  <w:lang w:val="de-DE"/>
                </w:rPr>
                <w:drawing>
                  <wp:inline distT="0" distB="0" distL="0" distR="0" wp14:anchorId="0D9C1D48" wp14:editId="17308ADD">
                    <wp:extent cx="993775" cy="257169"/>
                    <wp:effectExtent l="0" t="0" r="0" b="0"/>
                    <wp:docPr id="1287066542" name="Grafik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7066542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93775" cy="25716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5DA83FA4" w14:textId="77777777" w:rsidR="00ED2028" w:rsidRPr="00D47ED8" w:rsidRDefault="00ED2028" w:rsidP="00ED2028">
    <w:pPr>
      <w:pStyle w:val="Kopfzeile"/>
      <w:rPr>
        <w:rFonts w:ascii="Arial" w:hAnsi="Arial" w:cs="Arial"/>
        <w:b/>
        <w:iCs/>
        <w:sz w:val="28"/>
        <w:lang w:val="de-DE"/>
      </w:rPr>
    </w:pPr>
    <w:r w:rsidRPr="00D47ED8">
      <w:rPr>
        <w:rFonts w:ascii="Arial" w:hAnsi="Arial" w:cs="Arial"/>
        <w:b/>
        <w:iCs/>
        <w:sz w:val="28"/>
        <w:lang w:val="de-DE"/>
      </w:rPr>
      <w:t>Selbstbeurteilungsbogen von Lieferanten</w:t>
    </w:r>
  </w:p>
  <w:p w14:paraId="1A9E4FBF" w14:textId="77777777" w:rsidR="00ED2028" w:rsidRPr="00D47ED8" w:rsidRDefault="00ED2028" w:rsidP="00ED2028">
    <w:pPr>
      <w:pStyle w:val="Kopfzeile"/>
      <w:rPr>
        <w:rFonts w:ascii="Arial" w:hAnsi="Arial" w:cs="Arial"/>
        <w:b/>
        <w:iCs/>
        <w:sz w:val="18"/>
        <w:szCs w:val="18"/>
        <w:lang w:val="de-DE"/>
      </w:rPr>
    </w:pPr>
    <w:r w:rsidRPr="00D47ED8">
      <w:rPr>
        <w:rFonts w:ascii="Arial" w:hAnsi="Arial" w:cs="Arial"/>
        <w:b/>
        <w:iCs/>
        <w:sz w:val="18"/>
        <w:szCs w:val="18"/>
        <w:lang w:val="de-DE"/>
      </w:rPr>
      <w:t>Self-assessment form for suppliers</w:t>
    </w:r>
  </w:p>
  <w:p w14:paraId="27B4C1AD" w14:textId="77777777" w:rsidR="00FF3904" w:rsidRPr="00D47ED8" w:rsidRDefault="00ED2028" w:rsidP="00ED2028">
    <w:pPr>
      <w:spacing w:line="160" w:lineRule="atLeast"/>
      <w:rPr>
        <w:rFonts w:ascii="Arial" w:hAnsi="Arial" w:cs="Arial"/>
        <w:b/>
        <w:iCs/>
        <w:sz w:val="18"/>
        <w:szCs w:val="18"/>
        <w:lang w:val="de-DE"/>
      </w:rPr>
    </w:pPr>
    <w:r w:rsidRPr="00D47ED8">
      <w:rPr>
        <w:rFonts w:ascii="Arial" w:hAnsi="Arial" w:cs="Arial"/>
        <w:b/>
        <w:iCs/>
        <w:sz w:val="24"/>
        <w:lang w:val="de-DE"/>
      </w:rPr>
      <w:t xml:space="preserve">Vollversion / </w:t>
    </w:r>
    <w:r w:rsidRPr="00D47ED8">
      <w:rPr>
        <w:rFonts w:ascii="Arial" w:hAnsi="Arial" w:cs="Arial"/>
        <w:b/>
        <w:iCs/>
        <w:sz w:val="18"/>
        <w:szCs w:val="18"/>
        <w:lang w:val="de-DE"/>
      </w:rPr>
      <w:t>full version</w:t>
    </w:r>
  </w:p>
  <w:p w14:paraId="18B0B6E1" w14:textId="15943B86" w:rsidR="00ED2028" w:rsidRPr="00D47ED8" w:rsidRDefault="00ED2028" w:rsidP="00ED2028">
    <w:pPr>
      <w:spacing w:line="160" w:lineRule="atLeast"/>
      <w:rPr>
        <w:rFonts w:ascii="Arial" w:hAnsi="Arial" w:cs="Arial"/>
        <w:b/>
        <w:iCs/>
        <w:sz w:val="18"/>
        <w:szCs w:val="18"/>
        <w:lang w:val="de-DE"/>
      </w:rPr>
    </w:pPr>
    <w:r w:rsidRPr="00D47ED8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7A10B" wp14:editId="6855D2BD">
              <wp:simplePos x="0" y="0"/>
              <wp:positionH relativeFrom="margin">
                <wp:posOffset>4030</wp:posOffset>
              </wp:positionH>
              <wp:positionV relativeFrom="paragraph">
                <wp:posOffset>76919</wp:posOffset>
              </wp:positionV>
              <wp:extent cx="6104809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480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21A1A">
                            <a:alpha val="96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C5E4A4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6.05pt" to="48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" strokecolor="#e21a1a" strokeweight="1pt">
              <v:stroke opacity="62965f"/>
              <w10:wrap anchorx="margin"/>
            </v:line>
          </w:pict>
        </mc:Fallback>
      </mc:AlternateContent>
    </w:r>
  </w:p>
  <w:p w14:paraId="72BC3FC5" w14:textId="77777777" w:rsidR="00FF3904" w:rsidRPr="00D47ED8" w:rsidRDefault="00FF3904" w:rsidP="00ED2028">
    <w:pPr>
      <w:spacing w:line="160" w:lineRule="atLeast"/>
      <w:rPr>
        <w:rFonts w:ascii="Arial" w:hAnsi="Arial" w:cs="Arial"/>
        <w:b/>
        <w:iCs/>
        <w:sz w:val="18"/>
        <w:szCs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1135" w:tblpY="568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2"/>
      <w:gridCol w:w="1565"/>
    </w:tblGrid>
    <w:tr w:rsidR="007155B1" w:rsidRPr="00D47ED8" w14:paraId="56FBC8A0" w14:textId="77777777" w:rsidTr="007F6494">
      <w:trPr>
        <w:trHeight w:val="342"/>
      </w:trPr>
      <w:tc>
        <w:tcPr>
          <w:tcW w:w="8220" w:type="dxa"/>
        </w:tcPr>
        <w:p w14:paraId="539F5BEC" w14:textId="77777777" w:rsidR="007155B1" w:rsidRPr="00D47ED8" w:rsidRDefault="007155B1" w:rsidP="007F6494">
          <w:pPr>
            <w:pStyle w:val="Kopfzeile"/>
            <w:rPr>
              <w:lang w:val="de-DE"/>
            </w:rPr>
          </w:pPr>
          <w:bookmarkStart w:id="7" w:name="_Hlk37005984"/>
        </w:p>
      </w:tc>
      <w:sdt>
        <w:sdtPr>
          <w:rPr>
            <w:noProof/>
            <w:lang w:val="de-DE"/>
          </w:rPr>
          <w:alias w:val="Logo"/>
          <w:tag w:val="c35c7241-6dc6-487e-a6bc-f363f442049f"/>
          <w:id w:val="-349483177"/>
          <w:picture/>
        </w:sdtPr>
        <w:sdtContent>
          <w:tc>
            <w:tcPr>
              <w:tcW w:w="1417" w:type="dxa"/>
              <w:vAlign w:val="center"/>
            </w:tcPr>
            <w:p w14:paraId="239645AD" w14:textId="42FA335F" w:rsidR="007155B1" w:rsidRPr="00D47ED8" w:rsidRDefault="00D47ED8" w:rsidP="007F6494">
              <w:pPr>
                <w:pStyle w:val="Kopfzeile"/>
                <w:rPr>
                  <w:lang w:val="de-DE"/>
                </w:rPr>
              </w:pPr>
              <w:r w:rsidRPr="00D47ED8">
                <w:rPr>
                  <w:noProof/>
                  <w:lang w:val="de-DE"/>
                </w:rPr>
                <w:drawing>
                  <wp:inline distT="0" distB="0" distL="0" distR="0" wp14:anchorId="139190EA" wp14:editId="4F46BA8E">
                    <wp:extent cx="993775" cy="257169"/>
                    <wp:effectExtent l="0" t="0" r="0" b="0"/>
                    <wp:docPr id="777408917" name="Grafik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7408917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93775" cy="25716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bookmarkEnd w:id="7"/>
  </w:tbl>
  <w:p w14:paraId="144C869B" w14:textId="77777777" w:rsidR="007155B1" w:rsidRPr="00D47ED8" w:rsidRDefault="007155B1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22F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C29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4C8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C84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21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88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05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0A4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F4D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A83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C322B28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1" w15:restartNumberingAfterBreak="0">
    <w:nsid w:val="0CEF669C"/>
    <w:multiLevelType w:val="multilevel"/>
    <w:tmpl w:val="30C45C58"/>
    <w:styleLink w:val="ListeTab"/>
    <w:lvl w:ilvl="0">
      <w:start w:val="1"/>
      <w:numFmt w:val="decimal"/>
      <w:pStyle w:val="TabNo"/>
      <w:suff w:val="nothing"/>
      <w:lvlText w:val="%1"/>
      <w:lvlJc w:val="left"/>
      <w:pPr>
        <w:ind w:left="0" w:firstLine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833D5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935329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BFD01B8"/>
    <w:multiLevelType w:val="hybridMultilevel"/>
    <w:tmpl w:val="52DE9F3E"/>
    <w:lvl w:ilvl="0" w:tplc="7A00F4A0">
      <w:start w:val="1"/>
      <w:numFmt w:val="lowerLetter"/>
      <w:pStyle w:val="Listennummer2"/>
      <w:lvlText w:val="%1)"/>
      <w:lvlJc w:val="left"/>
      <w:pPr>
        <w:ind w:left="1060" w:hanging="360"/>
      </w:pPr>
    </w:lvl>
    <w:lvl w:ilvl="1" w:tplc="08070019" w:tentative="1">
      <w:start w:val="1"/>
      <w:numFmt w:val="lowerLetter"/>
      <w:lvlText w:val="%2."/>
      <w:lvlJc w:val="left"/>
      <w:pPr>
        <w:ind w:left="1780" w:hanging="360"/>
      </w:pPr>
    </w:lvl>
    <w:lvl w:ilvl="2" w:tplc="0807001B" w:tentative="1">
      <w:start w:val="1"/>
      <w:numFmt w:val="lowerRoman"/>
      <w:lvlText w:val="%3."/>
      <w:lvlJc w:val="right"/>
      <w:pPr>
        <w:ind w:left="2500" w:hanging="180"/>
      </w:pPr>
    </w:lvl>
    <w:lvl w:ilvl="3" w:tplc="0807000F" w:tentative="1">
      <w:start w:val="1"/>
      <w:numFmt w:val="decimal"/>
      <w:lvlText w:val="%4."/>
      <w:lvlJc w:val="left"/>
      <w:pPr>
        <w:ind w:left="3220" w:hanging="360"/>
      </w:pPr>
    </w:lvl>
    <w:lvl w:ilvl="4" w:tplc="08070019" w:tentative="1">
      <w:start w:val="1"/>
      <w:numFmt w:val="lowerLetter"/>
      <w:lvlText w:val="%5."/>
      <w:lvlJc w:val="left"/>
      <w:pPr>
        <w:ind w:left="3940" w:hanging="360"/>
      </w:pPr>
    </w:lvl>
    <w:lvl w:ilvl="5" w:tplc="0807001B" w:tentative="1">
      <w:start w:val="1"/>
      <w:numFmt w:val="lowerRoman"/>
      <w:lvlText w:val="%6."/>
      <w:lvlJc w:val="right"/>
      <w:pPr>
        <w:ind w:left="4660" w:hanging="180"/>
      </w:pPr>
    </w:lvl>
    <w:lvl w:ilvl="6" w:tplc="0807000F" w:tentative="1">
      <w:start w:val="1"/>
      <w:numFmt w:val="decimal"/>
      <w:lvlText w:val="%7."/>
      <w:lvlJc w:val="left"/>
      <w:pPr>
        <w:ind w:left="5380" w:hanging="360"/>
      </w:pPr>
    </w:lvl>
    <w:lvl w:ilvl="7" w:tplc="08070019" w:tentative="1">
      <w:start w:val="1"/>
      <w:numFmt w:val="lowerLetter"/>
      <w:lvlText w:val="%8."/>
      <w:lvlJc w:val="left"/>
      <w:pPr>
        <w:ind w:left="6100" w:hanging="360"/>
      </w:pPr>
    </w:lvl>
    <w:lvl w:ilvl="8" w:tplc="08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1F9133D5"/>
    <w:multiLevelType w:val="multilevel"/>
    <w:tmpl w:val="491C3B34"/>
    <w:lvl w:ilvl="0">
      <w:start w:val="4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B02F1D"/>
    <w:multiLevelType w:val="multilevel"/>
    <w:tmpl w:val="EAF8E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9665A18"/>
    <w:multiLevelType w:val="hybridMultilevel"/>
    <w:tmpl w:val="2818A872"/>
    <w:lvl w:ilvl="0" w:tplc="4F749A3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604EA"/>
    <w:multiLevelType w:val="hybridMultilevel"/>
    <w:tmpl w:val="30EAE62C"/>
    <w:lvl w:ilvl="0" w:tplc="A64E6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6415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F8E2298"/>
    <w:multiLevelType w:val="hybridMultilevel"/>
    <w:tmpl w:val="9B300B2E"/>
    <w:lvl w:ilvl="0" w:tplc="C8CCC5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90902"/>
    <w:multiLevelType w:val="multilevel"/>
    <w:tmpl w:val="23306AE4"/>
    <w:styleLink w:val="ListeUeberschriften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FD554F"/>
    <w:multiLevelType w:val="hybridMultilevel"/>
    <w:tmpl w:val="F912B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7221E"/>
    <w:multiLevelType w:val="multilevel"/>
    <w:tmpl w:val="12083E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3D57A48"/>
    <w:multiLevelType w:val="multilevel"/>
    <w:tmpl w:val="BFF4AC50"/>
    <w:styleLink w:val="ListeNummerierung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ennummer3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5" w15:restartNumberingAfterBreak="0">
    <w:nsid w:val="4636435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D3A7C47"/>
    <w:multiLevelType w:val="hybridMultilevel"/>
    <w:tmpl w:val="62EA2722"/>
    <w:lvl w:ilvl="0" w:tplc="A0E27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24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087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44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CC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87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E0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8AE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6219A"/>
    <w:multiLevelType w:val="multilevel"/>
    <w:tmpl w:val="BACA821C"/>
    <w:lvl w:ilvl="0">
      <w:start w:val="1"/>
      <w:numFmt w:val="decimal"/>
      <w:pStyle w:val="berschrif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28" w15:restartNumberingAfterBreak="0">
    <w:nsid w:val="54C84D43"/>
    <w:multiLevelType w:val="hybridMultilevel"/>
    <w:tmpl w:val="391E9CFC"/>
    <w:lvl w:ilvl="0" w:tplc="96A25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700000"/>
    <w:multiLevelType w:val="multilevel"/>
    <w:tmpl w:val="17FECE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4140C5"/>
    <w:multiLevelType w:val="hybridMultilevel"/>
    <w:tmpl w:val="173A891E"/>
    <w:lvl w:ilvl="0" w:tplc="74462F1C">
      <w:start w:val="1"/>
      <w:numFmt w:val="bullet"/>
      <w:pStyle w:val="Aufzhlungszeichen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3E61"/>
    <w:multiLevelType w:val="hybridMultilevel"/>
    <w:tmpl w:val="5D0E54E8"/>
    <w:lvl w:ilvl="0" w:tplc="A42247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F120B4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FDF44CF"/>
    <w:multiLevelType w:val="hybridMultilevel"/>
    <w:tmpl w:val="88DE1C30"/>
    <w:lvl w:ilvl="0" w:tplc="FDC2A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42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A6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CB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0E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E9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68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84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70324F"/>
    <w:multiLevelType w:val="hybridMultilevel"/>
    <w:tmpl w:val="662E8BE0"/>
    <w:lvl w:ilvl="0" w:tplc="E802434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355303"/>
    <w:multiLevelType w:val="multilevel"/>
    <w:tmpl w:val="9DDA22DE"/>
    <w:styleLink w:val="ListeAufzaehlung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"/>
      <w:lvlJc w:val="left"/>
      <w:pPr>
        <w:ind w:left="680" w:hanging="340"/>
      </w:pPr>
      <w:rPr>
        <w:rFonts w:ascii="Wingdings" w:hAnsi="Wingdings" w:hint="default"/>
        <w:color w:val="5A5A5A" w:themeColor="text1"/>
        <w:sz w:val="18"/>
      </w:rPr>
    </w:lvl>
    <w:lvl w:ilvl="2">
      <w:start w:val="1"/>
      <w:numFmt w:val="bullet"/>
      <w:pStyle w:val="Aufzhlungszeichen3"/>
      <w:lvlText w:val=""/>
      <w:lvlJc w:val="left"/>
      <w:pPr>
        <w:ind w:left="1020" w:hanging="340"/>
      </w:pPr>
      <w:rPr>
        <w:rFonts w:ascii="Wingdings" w:hAnsi="Wingdings" w:hint="default"/>
        <w:color w:val="5A5A5A" w:themeColor="text1"/>
        <w:sz w:val="16"/>
      </w:rPr>
    </w:lvl>
    <w:lvl w:ilvl="3">
      <w:start w:val="1"/>
      <w:numFmt w:val="bullet"/>
      <w:pStyle w:val="Aufzhlungszeichen4"/>
      <w:lvlText w:val="̶"/>
      <w:lvlJc w:val="left"/>
      <w:pPr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̶"/>
      <w:lvlJc w:val="left"/>
      <w:pPr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̶"/>
      <w:lvlJc w:val="left"/>
      <w:pPr>
        <w:ind w:left="2040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̶"/>
      <w:lvlJc w:val="left"/>
      <w:pPr>
        <w:ind w:left="2380" w:hanging="340"/>
      </w:pPr>
      <w:rPr>
        <w:rFonts w:ascii="Arial" w:hAnsi="Arial" w:hint="default"/>
        <w:color w:val="auto"/>
      </w:rPr>
    </w:lvl>
    <w:lvl w:ilvl="7">
      <w:start w:val="1"/>
      <w:numFmt w:val="bullet"/>
      <w:lvlText w:val="̶"/>
      <w:lvlJc w:val="left"/>
      <w:pPr>
        <w:ind w:left="2720" w:hanging="340"/>
      </w:pPr>
      <w:rPr>
        <w:rFonts w:ascii="Arial" w:hAnsi="Arial" w:hint="default"/>
        <w:color w:val="auto"/>
      </w:rPr>
    </w:lvl>
    <w:lvl w:ilvl="8">
      <w:start w:val="1"/>
      <w:numFmt w:val="bullet"/>
      <w:lvlText w:val="̶"/>
      <w:lvlJc w:val="left"/>
      <w:pPr>
        <w:ind w:left="3060" w:hanging="340"/>
      </w:pPr>
      <w:rPr>
        <w:rFonts w:ascii="Arial" w:hAnsi="Arial" w:hint="default"/>
        <w:color w:val="auto"/>
      </w:rPr>
    </w:lvl>
  </w:abstractNum>
  <w:num w:numId="1" w16cid:durableId="1455949286">
    <w:abstractNumId w:val="21"/>
  </w:num>
  <w:num w:numId="2" w16cid:durableId="2028175142">
    <w:abstractNumId w:val="9"/>
  </w:num>
  <w:num w:numId="3" w16cid:durableId="772558137">
    <w:abstractNumId w:val="7"/>
  </w:num>
  <w:num w:numId="4" w16cid:durableId="877815169">
    <w:abstractNumId w:val="6"/>
  </w:num>
  <w:num w:numId="5" w16cid:durableId="888766207">
    <w:abstractNumId w:val="5"/>
  </w:num>
  <w:num w:numId="6" w16cid:durableId="1868256882">
    <w:abstractNumId w:val="4"/>
  </w:num>
  <w:num w:numId="7" w16cid:durableId="953050111">
    <w:abstractNumId w:val="8"/>
  </w:num>
  <w:num w:numId="8" w16cid:durableId="1863737099">
    <w:abstractNumId w:val="3"/>
  </w:num>
  <w:num w:numId="9" w16cid:durableId="837961716">
    <w:abstractNumId w:val="2"/>
  </w:num>
  <w:num w:numId="10" w16cid:durableId="1978871692">
    <w:abstractNumId w:val="1"/>
  </w:num>
  <w:num w:numId="11" w16cid:durableId="1092432021">
    <w:abstractNumId w:val="0"/>
  </w:num>
  <w:num w:numId="12" w16cid:durableId="242449200">
    <w:abstractNumId w:val="24"/>
  </w:num>
  <w:num w:numId="13" w16cid:durableId="1197038911">
    <w:abstractNumId w:val="35"/>
  </w:num>
  <w:num w:numId="14" w16cid:durableId="701444070">
    <w:abstractNumId w:val="11"/>
  </w:num>
  <w:num w:numId="15" w16cid:durableId="571892526">
    <w:abstractNumId w:val="11"/>
  </w:num>
  <w:num w:numId="16" w16cid:durableId="811168230">
    <w:abstractNumId w:val="27"/>
  </w:num>
  <w:num w:numId="17" w16cid:durableId="1706252540">
    <w:abstractNumId w:val="27"/>
  </w:num>
  <w:num w:numId="18" w16cid:durableId="1859847354">
    <w:abstractNumId w:val="35"/>
  </w:num>
  <w:num w:numId="19" w16cid:durableId="91900315">
    <w:abstractNumId w:val="35"/>
  </w:num>
  <w:num w:numId="20" w16cid:durableId="2121337449">
    <w:abstractNumId w:val="35"/>
  </w:num>
  <w:num w:numId="21" w16cid:durableId="1326860432">
    <w:abstractNumId w:val="35"/>
  </w:num>
  <w:num w:numId="22" w16cid:durableId="1009023560">
    <w:abstractNumId w:val="35"/>
  </w:num>
  <w:num w:numId="23" w16cid:durableId="4552787">
    <w:abstractNumId w:val="35"/>
  </w:num>
  <w:num w:numId="24" w16cid:durableId="2118058329">
    <w:abstractNumId w:val="24"/>
  </w:num>
  <w:num w:numId="25" w16cid:durableId="404844143">
    <w:abstractNumId w:val="24"/>
  </w:num>
  <w:num w:numId="26" w16cid:durableId="1183395411">
    <w:abstractNumId w:val="24"/>
  </w:num>
  <w:num w:numId="27" w16cid:durableId="1268467562">
    <w:abstractNumId w:val="24"/>
  </w:num>
  <w:num w:numId="28" w16cid:durableId="385034266">
    <w:abstractNumId w:val="24"/>
  </w:num>
  <w:num w:numId="29" w16cid:durableId="1689065471">
    <w:abstractNumId w:val="24"/>
  </w:num>
  <w:num w:numId="30" w16cid:durableId="144855925">
    <w:abstractNumId w:val="20"/>
  </w:num>
  <w:num w:numId="31" w16cid:durableId="579946492">
    <w:abstractNumId w:val="30"/>
  </w:num>
  <w:num w:numId="32" w16cid:durableId="220137157">
    <w:abstractNumId w:val="14"/>
  </w:num>
  <w:num w:numId="33" w16cid:durableId="682243505">
    <w:abstractNumId w:val="29"/>
  </w:num>
  <w:num w:numId="34" w16cid:durableId="2125074761">
    <w:abstractNumId w:val="15"/>
  </w:num>
  <w:num w:numId="35" w16cid:durableId="725028452">
    <w:abstractNumId w:val="32"/>
  </w:num>
  <w:num w:numId="36" w16cid:durableId="1398865923">
    <w:abstractNumId w:val="25"/>
  </w:num>
  <w:num w:numId="37" w16cid:durableId="267857644">
    <w:abstractNumId w:val="19"/>
  </w:num>
  <w:num w:numId="38" w16cid:durableId="701829409">
    <w:abstractNumId w:val="13"/>
  </w:num>
  <w:num w:numId="39" w16cid:durableId="1379546658">
    <w:abstractNumId w:val="22"/>
  </w:num>
  <w:num w:numId="40" w16cid:durableId="463350448">
    <w:abstractNumId w:val="12"/>
  </w:num>
  <w:num w:numId="41" w16cid:durableId="8519885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2526789">
    <w:abstractNumId w:val="16"/>
  </w:num>
  <w:num w:numId="43" w16cid:durableId="1770153429">
    <w:abstractNumId w:val="34"/>
  </w:num>
  <w:num w:numId="44" w16cid:durableId="48261364">
    <w:abstractNumId w:val="10"/>
  </w:num>
  <w:num w:numId="45" w16cid:durableId="596061769">
    <w:abstractNumId w:val="18"/>
  </w:num>
  <w:num w:numId="46" w16cid:durableId="829760830">
    <w:abstractNumId w:val="26"/>
  </w:num>
  <w:num w:numId="47" w16cid:durableId="1425495241">
    <w:abstractNumId w:val="28"/>
  </w:num>
  <w:num w:numId="48" w16cid:durableId="1772510713">
    <w:abstractNumId w:val="33"/>
  </w:num>
  <w:num w:numId="49" w16cid:durableId="1445617074">
    <w:abstractNumId w:val="17"/>
  </w:num>
  <w:num w:numId="50" w16cid:durableId="1125461747">
    <w:abstractNumId w:val="31"/>
  </w:num>
  <w:num w:numId="51" w16cid:durableId="868181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20656429-5a3c-4ad0-baa8-147ae8b63862" w:val="de-DE"/>
    <w:docVar w:name="59165AE0-383E-43B5-AD00-F8C2A1303222" w:val="{&quot;Value&quot;:&quot;89677786-4123-4234-9d4d-f56be81052f8&quot;,&quot;Index&quot;:0,&quot;LastModifiedUtc&quot;:&quot;2022-09-15T09:00:25+02:00&quot;}"/>
    <w:docVar w:name="65c8ee46-1af3-4ae1-8870-7fcdb5bf7c53" w:val="{&quot;Value&quot;:&quot;4448cd76-5288-477d-b11e-c71aa79ed16a&quot;,&quot;Index&quot;:0,&quot;LastModifiedUtc&quot;:&quot;2026-03-30T15:36:28+02:00&quot;}"/>
    <w:docVar w:name="9F6E9EB0-63D6-44A1-B51F-62BC8676AEDE" w:val="2026-07-03 13:30:05Z"/>
    <w:docVar w:name="emp_ImageSize_c35c7241-6dc6-487e-a6bc-f363f442049f_height" w:val="39.1"/>
    <w:docVar w:name="emp_ImageSize_c35c7241-6dc6-487e-a6bc-f363f442049f_width" w:val="78.25"/>
    <w:docVar w:name="ProfilePrincipalUsers" w:val="[{&quot;Value&quot;:&quot;f5d1afed-c847-4e10-afad-9bf2c8a7191e&quot;,&quot;Index&quot;:1,&quot;LastModifiedUtc&quot;:&quot;2024-10-29T20:24:58.283Z&quot;}]"/>
    <w:docVar w:name="Users" w:val="[{&quot;Value&quot;:&quot;89677786-4123-4234-9d4d-f56be81052f8&quot;,&quot;Index&quot;:1,&quot;LastModifiedUtc&quot;:&quot;2022-09-15T09:00:25+02:00&quot;}]"/>
  </w:docVars>
  <w:rsids>
    <w:rsidRoot w:val="00C335B7"/>
    <w:rsid w:val="0000546C"/>
    <w:rsid w:val="000143CD"/>
    <w:rsid w:val="00017B5A"/>
    <w:rsid w:val="0002258F"/>
    <w:rsid w:val="00027C57"/>
    <w:rsid w:val="0004657D"/>
    <w:rsid w:val="00046B53"/>
    <w:rsid w:val="000500BE"/>
    <w:rsid w:val="00066513"/>
    <w:rsid w:val="000714F3"/>
    <w:rsid w:val="00075956"/>
    <w:rsid w:val="00092DE7"/>
    <w:rsid w:val="000A229D"/>
    <w:rsid w:val="000B1F28"/>
    <w:rsid w:val="000C1074"/>
    <w:rsid w:val="000C13FC"/>
    <w:rsid w:val="000D0338"/>
    <w:rsid w:val="000D0E30"/>
    <w:rsid w:val="000E15B6"/>
    <w:rsid w:val="000E1C86"/>
    <w:rsid w:val="000F0B0D"/>
    <w:rsid w:val="000F1FFD"/>
    <w:rsid w:val="001071AC"/>
    <w:rsid w:val="0011091A"/>
    <w:rsid w:val="00117A60"/>
    <w:rsid w:val="001252DE"/>
    <w:rsid w:val="001259B7"/>
    <w:rsid w:val="00134713"/>
    <w:rsid w:val="001374C1"/>
    <w:rsid w:val="00137690"/>
    <w:rsid w:val="00152985"/>
    <w:rsid w:val="00153811"/>
    <w:rsid w:val="001544D7"/>
    <w:rsid w:val="001569E1"/>
    <w:rsid w:val="00165679"/>
    <w:rsid w:val="00170A37"/>
    <w:rsid w:val="00170C5B"/>
    <w:rsid w:val="00171208"/>
    <w:rsid w:val="00171FB0"/>
    <w:rsid w:val="001756E6"/>
    <w:rsid w:val="00175920"/>
    <w:rsid w:val="001A5B8A"/>
    <w:rsid w:val="001B140F"/>
    <w:rsid w:val="001C0FF1"/>
    <w:rsid w:val="001D0552"/>
    <w:rsid w:val="001D19C7"/>
    <w:rsid w:val="001D48AB"/>
    <w:rsid w:val="001F05E9"/>
    <w:rsid w:val="001F2881"/>
    <w:rsid w:val="001F56FE"/>
    <w:rsid w:val="001F715F"/>
    <w:rsid w:val="0020049E"/>
    <w:rsid w:val="00204AF2"/>
    <w:rsid w:val="00205E7A"/>
    <w:rsid w:val="00207CD0"/>
    <w:rsid w:val="002117F3"/>
    <w:rsid w:val="0021610B"/>
    <w:rsid w:val="0021648B"/>
    <w:rsid w:val="002171CF"/>
    <w:rsid w:val="00234796"/>
    <w:rsid w:val="00236034"/>
    <w:rsid w:val="002440CA"/>
    <w:rsid w:val="0025223C"/>
    <w:rsid w:val="00254AC1"/>
    <w:rsid w:val="00260091"/>
    <w:rsid w:val="00265193"/>
    <w:rsid w:val="00276BF7"/>
    <w:rsid w:val="002852CA"/>
    <w:rsid w:val="002A5DF9"/>
    <w:rsid w:val="002A67C7"/>
    <w:rsid w:val="002B15EF"/>
    <w:rsid w:val="002B6933"/>
    <w:rsid w:val="002B7467"/>
    <w:rsid w:val="002C3176"/>
    <w:rsid w:val="002C4995"/>
    <w:rsid w:val="002C65F3"/>
    <w:rsid w:val="002E12FD"/>
    <w:rsid w:val="002F5DDE"/>
    <w:rsid w:val="00304F14"/>
    <w:rsid w:val="00306CCC"/>
    <w:rsid w:val="00313C2C"/>
    <w:rsid w:val="00315F79"/>
    <w:rsid w:val="0032362F"/>
    <w:rsid w:val="00326AA9"/>
    <w:rsid w:val="00334304"/>
    <w:rsid w:val="00341B11"/>
    <w:rsid w:val="003439E5"/>
    <w:rsid w:val="00345A31"/>
    <w:rsid w:val="003810A9"/>
    <w:rsid w:val="00385729"/>
    <w:rsid w:val="00391BB5"/>
    <w:rsid w:val="00395740"/>
    <w:rsid w:val="00396CAB"/>
    <w:rsid w:val="00396ED3"/>
    <w:rsid w:val="003A57BD"/>
    <w:rsid w:val="003D4C6B"/>
    <w:rsid w:val="003E010F"/>
    <w:rsid w:val="003E786B"/>
    <w:rsid w:val="003F040E"/>
    <w:rsid w:val="003F73EC"/>
    <w:rsid w:val="004044ED"/>
    <w:rsid w:val="00404ABE"/>
    <w:rsid w:val="00404FF0"/>
    <w:rsid w:val="00424F61"/>
    <w:rsid w:val="0042590B"/>
    <w:rsid w:val="00431E22"/>
    <w:rsid w:val="00450634"/>
    <w:rsid w:val="004536B1"/>
    <w:rsid w:val="00463F6B"/>
    <w:rsid w:val="00473C0A"/>
    <w:rsid w:val="00473CA2"/>
    <w:rsid w:val="00484F27"/>
    <w:rsid w:val="00496E14"/>
    <w:rsid w:val="004B4E93"/>
    <w:rsid w:val="004C38BD"/>
    <w:rsid w:val="004D01E1"/>
    <w:rsid w:val="004D619B"/>
    <w:rsid w:val="004D779B"/>
    <w:rsid w:val="004F215F"/>
    <w:rsid w:val="004F4EAD"/>
    <w:rsid w:val="004F5A0D"/>
    <w:rsid w:val="004F7E8E"/>
    <w:rsid w:val="00502CA7"/>
    <w:rsid w:val="00504496"/>
    <w:rsid w:val="0051148E"/>
    <w:rsid w:val="00514E2E"/>
    <w:rsid w:val="00517591"/>
    <w:rsid w:val="00521ADE"/>
    <w:rsid w:val="0052356C"/>
    <w:rsid w:val="005300B9"/>
    <w:rsid w:val="00537558"/>
    <w:rsid w:val="005600C4"/>
    <w:rsid w:val="00570B96"/>
    <w:rsid w:val="00574E55"/>
    <w:rsid w:val="00580012"/>
    <w:rsid w:val="00580668"/>
    <w:rsid w:val="005846C3"/>
    <w:rsid w:val="00595F6C"/>
    <w:rsid w:val="005971E0"/>
    <w:rsid w:val="0059765C"/>
    <w:rsid w:val="005A03DC"/>
    <w:rsid w:val="005A33CA"/>
    <w:rsid w:val="005A65E3"/>
    <w:rsid w:val="005B3CA6"/>
    <w:rsid w:val="005B3CE5"/>
    <w:rsid w:val="005C0687"/>
    <w:rsid w:val="005C1348"/>
    <w:rsid w:val="005C237C"/>
    <w:rsid w:val="005C266B"/>
    <w:rsid w:val="005D03D4"/>
    <w:rsid w:val="005E49DF"/>
    <w:rsid w:val="006072BA"/>
    <w:rsid w:val="00626054"/>
    <w:rsid w:val="00634C69"/>
    <w:rsid w:val="00653711"/>
    <w:rsid w:val="0066406E"/>
    <w:rsid w:val="00664880"/>
    <w:rsid w:val="00665349"/>
    <w:rsid w:val="00680D52"/>
    <w:rsid w:val="00686FFA"/>
    <w:rsid w:val="0069335F"/>
    <w:rsid w:val="006B02DC"/>
    <w:rsid w:val="006C119F"/>
    <w:rsid w:val="006C32DD"/>
    <w:rsid w:val="006C6B78"/>
    <w:rsid w:val="006D4FC4"/>
    <w:rsid w:val="006E578A"/>
    <w:rsid w:val="006F2E8A"/>
    <w:rsid w:val="00706D57"/>
    <w:rsid w:val="0071197F"/>
    <w:rsid w:val="007155B1"/>
    <w:rsid w:val="007167A6"/>
    <w:rsid w:val="00725632"/>
    <w:rsid w:val="0075018F"/>
    <w:rsid w:val="00762021"/>
    <w:rsid w:val="0076255F"/>
    <w:rsid w:val="00762CA6"/>
    <w:rsid w:val="007B50AC"/>
    <w:rsid w:val="007B6F08"/>
    <w:rsid w:val="007C5131"/>
    <w:rsid w:val="007E6810"/>
    <w:rsid w:val="007F2296"/>
    <w:rsid w:val="007F5D9D"/>
    <w:rsid w:val="007F6494"/>
    <w:rsid w:val="00803597"/>
    <w:rsid w:val="00805F20"/>
    <w:rsid w:val="0080799C"/>
    <w:rsid w:val="00810B42"/>
    <w:rsid w:val="00820965"/>
    <w:rsid w:val="00835291"/>
    <w:rsid w:val="00837346"/>
    <w:rsid w:val="00843890"/>
    <w:rsid w:val="00855422"/>
    <w:rsid w:val="00887CBD"/>
    <w:rsid w:val="00894CD7"/>
    <w:rsid w:val="00895559"/>
    <w:rsid w:val="008A1108"/>
    <w:rsid w:val="008A34E0"/>
    <w:rsid w:val="008A48D7"/>
    <w:rsid w:val="008B7907"/>
    <w:rsid w:val="008C4904"/>
    <w:rsid w:val="008C6DEA"/>
    <w:rsid w:val="008D7D44"/>
    <w:rsid w:val="008E5EE8"/>
    <w:rsid w:val="008F4A0E"/>
    <w:rsid w:val="009070D5"/>
    <w:rsid w:val="009079D5"/>
    <w:rsid w:val="00907AA4"/>
    <w:rsid w:val="00913EEF"/>
    <w:rsid w:val="009210BF"/>
    <w:rsid w:val="0092360E"/>
    <w:rsid w:val="0094782B"/>
    <w:rsid w:val="009646CA"/>
    <w:rsid w:val="00964992"/>
    <w:rsid w:val="009752BA"/>
    <w:rsid w:val="00975D5D"/>
    <w:rsid w:val="009860E2"/>
    <w:rsid w:val="0098776D"/>
    <w:rsid w:val="00991F4B"/>
    <w:rsid w:val="009A0E82"/>
    <w:rsid w:val="009A5A0E"/>
    <w:rsid w:val="009B0348"/>
    <w:rsid w:val="009D0D57"/>
    <w:rsid w:val="009E57D1"/>
    <w:rsid w:val="00A056BF"/>
    <w:rsid w:val="00A200EB"/>
    <w:rsid w:val="00A21408"/>
    <w:rsid w:val="00A46E12"/>
    <w:rsid w:val="00A65822"/>
    <w:rsid w:val="00A65E61"/>
    <w:rsid w:val="00A73E8B"/>
    <w:rsid w:val="00A845C7"/>
    <w:rsid w:val="00A94B4F"/>
    <w:rsid w:val="00AA1BAF"/>
    <w:rsid w:val="00AA4503"/>
    <w:rsid w:val="00AA4720"/>
    <w:rsid w:val="00AB0F73"/>
    <w:rsid w:val="00AB3534"/>
    <w:rsid w:val="00AB6CF9"/>
    <w:rsid w:val="00AB7785"/>
    <w:rsid w:val="00AD216D"/>
    <w:rsid w:val="00AD6ED7"/>
    <w:rsid w:val="00AE06C3"/>
    <w:rsid w:val="00AE617E"/>
    <w:rsid w:val="00B05CE7"/>
    <w:rsid w:val="00B10911"/>
    <w:rsid w:val="00B154B4"/>
    <w:rsid w:val="00B23126"/>
    <w:rsid w:val="00B5435E"/>
    <w:rsid w:val="00B63E88"/>
    <w:rsid w:val="00B70D25"/>
    <w:rsid w:val="00B72084"/>
    <w:rsid w:val="00B73807"/>
    <w:rsid w:val="00B7574C"/>
    <w:rsid w:val="00B85209"/>
    <w:rsid w:val="00B878C7"/>
    <w:rsid w:val="00B96A87"/>
    <w:rsid w:val="00BA071D"/>
    <w:rsid w:val="00BB4DE6"/>
    <w:rsid w:val="00BC6DAA"/>
    <w:rsid w:val="00BC6E2B"/>
    <w:rsid w:val="00BC7118"/>
    <w:rsid w:val="00BD19CF"/>
    <w:rsid w:val="00BE291F"/>
    <w:rsid w:val="00BE2FF5"/>
    <w:rsid w:val="00BE675A"/>
    <w:rsid w:val="00BF32A3"/>
    <w:rsid w:val="00C00C0E"/>
    <w:rsid w:val="00C04FB4"/>
    <w:rsid w:val="00C07B66"/>
    <w:rsid w:val="00C22DAB"/>
    <w:rsid w:val="00C23AD0"/>
    <w:rsid w:val="00C26707"/>
    <w:rsid w:val="00C301DA"/>
    <w:rsid w:val="00C32EB7"/>
    <w:rsid w:val="00C335B7"/>
    <w:rsid w:val="00C3456C"/>
    <w:rsid w:val="00C40DFD"/>
    <w:rsid w:val="00C50B4B"/>
    <w:rsid w:val="00C5237F"/>
    <w:rsid w:val="00C545EA"/>
    <w:rsid w:val="00C57511"/>
    <w:rsid w:val="00C72495"/>
    <w:rsid w:val="00C7798D"/>
    <w:rsid w:val="00C950A4"/>
    <w:rsid w:val="00C96E45"/>
    <w:rsid w:val="00CA0458"/>
    <w:rsid w:val="00CA0F57"/>
    <w:rsid w:val="00CA22DA"/>
    <w:rsid w:val="00CA2897"/>
    <w:rsid w:val="00CB524E"/>
    <w:rsid w:val="00CB6D93"/>
    <w:rsid w:val="00CC5DCF"/>
    <w:rsid w:val="00CC5DF2"/>
    <w:rsid w:val="00CC6733"/>
    <w:rsid w:val="00CE1AC9"/>
    <w:rsid w:val="00CE20EF"/>
    <w:rsid w:val="00CE616D"/>
    <w:rsid w:val="00D03EA1"/>
    <w:rsid w:val="00D13263"/>
    <w:rsid w:val="00D13E85"/>
    <w:rsid w:val="00D27AC7"/>
    <w:rsid w:val="00D33FEF"/>
    <w:rsid w:val="00D362CB"/>
    <w:rsid w:val="00D43CB2"/>
    <w:rsid w:val="00D4676B"/>
    <w:rsid w:val="00D47ED8"/>
    <w:rsid w:val="00D52487"/>
    <w:rsid w:val="00D75D61"/>
    <w:rsid w:val="00D76555"/>
    <w:rsid w:val="00D921A0"/>
    <w:rsid w:val="00DA7DAC"/>
    <w:rsid w:val="00DB595D"/>
    <w:rsid w:val="00DB65F8"/>
    <w:rsid w:val="00DC5AFC"/>
    <w:rsid w:val="00DC72A2"/>
    <w:rsid w:val="00DE1DE2"/>
    <w:rsid w:val="00DE5A1F"/>
    <w:rsid w:val="00DF7CA0"/>
    <w:rsid w:val="00E142E7"/>
    <w:rsid w:val="00E219C3"/>
    <w:rsid w:val="00E25126"/>
    <w:rsid w:val="00E26C7C"/>
    <w:rsid w:val="00E364A1"/>
    <w:rsid w:val="00E47BF3"/>
    <w:rsid w:val="00E51AFC"/>
    <w:rsid w:val="00E53CB6"/>
    <w:rsid w:val="00E57CE5"/>
    <w:rsid w:val="00E623B2"/>
    <w:rsid w:val="00E803CB"/>
    <w:rsid w:val="00E83050"/>
    <w:rsid w:val="00E90CF3"/>
    <w:rsid w:val="00E934CD"/>
    <w:rsid w:val="00EA410B"/>
    <w:rsid w:val="00EB10B6"/>
    <w:rsid w:val="00EB78C8"/>
    <w:rsid w:val="00ED2028"/>
    <w:rsid w:val="00ED43B5"/>
    <w:rsid w:val="00EF0959"/>
    <w:rsid w:val="00EF3A0E"/>
    <w:rsid w:val="00F03B21"/>
    <w:rsid w:val="00F054AF"/>
    <w:rsid w:val="00F07DA0"/>
    <w:rsid w:val="00F11FE8"/>
    <w:rsid w:val="00F12882"/>
    <w:rsid w:val="00F14DE0"/>
    <w:rsid w:val="00F213AE"/>
    <w:rsid w:val="00F239E6"/>
    <w:rsid w:val="00F257D8"/>
    <w:rsid w:val="00F26A78"/>
    <w:rsid w:val="00F3199C"/>
    <w:rsid w:val="00F36E37"/>
    <w:rsid w:val="00F5237D"/>
    <w:rsid w:val="00F53B69"/>
    <w:rsid w:val="00F54B93"/>
    <w:rsid w:val="00F55091"/>
    <w:rsid w:val="00F57571"/>
    <w:rsid w:val="00F62C9A"/>
    <w:rsid w:val="00F81646"/>
    <w:rsid w:val="00F81AA7"/>
    <w:rsid w:val="00F83C6B"/>
    <w:rsid w:val="00F87807"/>
    <w:rsid w:val="00F91A7F"/>
    <w:rsid w:val="00F932A7"/>
    <w:rsid w:val="00F9361F"/>
    <w:rsid w:val="00FA7B82"/>
    <w:rsid w:val="00FB2D74"/>
    <w:rsid w:val="00FB4159"/>
    <w:rsid w:val="00FD0768"/>
    <w:rsid w:val="00FD4637"/>
    <w:rsid w:val="00FD4D38"/>
    <w:rsid w:val="00FD6FEB"/>
    <w:rsid w:val="00FE0430"/>
    <w:rsid w:val="00FE5FDB"/>
    <w:rsid w:val="00FF390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98DF4"/>
  <w15:docId w15:val="{90BDE83F-03C4-45EA-B299-C505F31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5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uiPriority="14" w:unhideWhenUsed="1"/>
    <w:lsdException w:name="List Bullet 4" w:uiPriority="14" w:unhideWhenUsed="1"/>
    <w:lsdException w:name="List Bullet 5" w:uiPriority="14" w:unhideWhenUsed="1"/>
    <w:lsdException w:name="List Number 2" w:uiPriority="15" w:unhideWhenUsed="1" w:qFormat="1"/>
    <w:lsdException w:name="List Number 3" w:uiPriority="15" w:unhideWhenUsed="1"/>
    <w:lsdException w:name="List Number 4" w:uiPriority="15" w:unhideWhenUsed="1"/>
    <w:lsdException w:name="List Number 5" w:uiPriority="1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uiPriority="16" w:unhideWhenUsed="1"/>
    <w:lsdException w:name="List Continue 2" w:uiPriority="16"/>
    <w:lsdException w:name="List Continue 3" w:uiPriority="16"/>
    <w:lsdException w:name="List Continue 4" w:uiPriority="16"/>
    <w:lsdException w:name="List Continue 5" w:uiPriority="16"/>
    <w:lsdException w:name="Message Header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98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4"/>
    <w:qFormat/>
    <w:rsid w:val="009646CA"/>
    <w:pPr>
      <w:spacing w:after="0" w:line="240" w:lineRule="auto"/>
    </w:pPr>
    <w:rPr>
      <w:sz w:val="20"/>
    </w:rPr>
  </w:style>
  <w:style w:type="paragraph" w:styleId="berschrift1">
    <w:name w:val="heading 1"/>
    <w:basedOn w:val="Standard"/>
    <w:next w:val="berschrift2"/>
    <w:link w:val="berschrift1Zchn"/>
    <w:autoRedefine/>
    <w:qFormat/>
    <w:rsid w:val="009646CA"/>
    <w:pPr>
      <w:keepNext/>
      <w:keepLines/>
      <w:numPr>
        <w:numId w:val="17"/>
      </w:numPr>
      <w:spacing w:after="240"/>
      <w:contextualSpacing/>
      <w:outlineLvl w:val="0"/>
    </w:pPr>
    <w:rPr>
      <w:rFonts w:ascii="Arial" w:eastAsiaTheme="majorEastAsia" w:hAnsi="Arial" w:cstheme="majorBidi"/>
      <w:b/>
      <w:bCs/>
      <w:color w:val="000000"/>
      <w:kern w:val="28"/>
      <w:sz w:val="24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646CA"/>
    <w:pPr>
      <w:keepNext/>
      <w:keepLines/>
      <w:numPr>
        <w:ilvl w:val="1"/>
        <w:numId w:val="17"/>
      </w:numPr>
      <w:spacing w:before="240"/>
      <w:contextualSpacing/>
      <w:outlineLvl w:val="1"/>
    </w:pPr>
    <w:rPr>
      <w:rFonts w:ascii="Arial" w:eastAsiaTheme="majorEastAsia" w:hAnsi="Arial" w:cstheme="majorBidi"/>
      <w:b/>
      <w:bCs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9646CA"/>
    <w:pPr>
      <w:keepNext/>
      <w:keepLines/>
      <w:numPr>
        <w:ilvl w:val="2"/>
        <w:numId w:val="17"/>
      </w:numPr>
      <w:spacing w:before="240"/>
      <w:contextualSpacing/>
      <w:outlineLvl w:val="2"/>
    </w:pPr>
    <w:rPr>
      <w:rFonts w:ascii="Arial" w:eastAsiaTheme="majorEastAsia" w:hAnsi="Arial" w:cstheme="majorBidi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qFormat/>
    <w:rsid w:val="0025223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263A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25223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00121C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25223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21C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25223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838383" w:themeColor="text1" w:themeTint="BF"/>
    </w:rPr>
  </w:style>
  <w:style w:type="paragraph" w:styleId="berschrift8">
    <w:name w:val="heading 8"/>
    <w:basedOn w:val="Standard"/>
    <w:next w:val="Standard"/>
    <w:link w:val="berschrift8Zchn"/>
    <w:qFormat/>
    <w:rsid w:val="0025223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838383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5223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38383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5E7A"/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205E7A"/>
    <w:rPr>
      <w:sz w:val="16"/>
    </w:rPr>
  </w:style>
  <w:style w:type="paragraph" w:styleId="Fuzeile">
    <w:name w:val="footer"/>
    <w:basedOn w:val="Standard"/>
    <w:link w:val="FuzeileZchn"/>
    <w:qFormat/>
    <w:rsid w:val="00345A31"/>
    <w:pPr>
      <w:framePr w:wrap="around" w:vAnchor="page" w:hAnchor="text" w:y="17011"/>
      <w:tabs>
        <w:tab w:val="center" w:pos="4536"/>
        <w:tab w:val="right" w:pos="9072"/>
      </w:tabs>
    </w:pPr>
    <w:rPr>
      <w:rFonts w:ascii="Arial" w:eastAsia="Times New Roman" w:hAnsi="Arial" w:cs="Times New Roman"/>
      <w:color w:val="00263A" w:themeColor="background2"/>
      <w:sz w:val="12"/>
      <w:szCs w:val="1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8"/>
    <w:rsid w:val="00345A31"/>
    <w:rPr>
      <w:rFonts w:ascii="Arial" w:eastAsia="Times New Roman" w:hAnsi="Arial" w:cs="Times New Roman"/>
      <w:color w:val="00263A" w:themeColor="background2"/>
      <w:sz w:val="12"/>
      <w:szCs w:val="12"/>
      <w:lang w:val="de-DE" w:eastAsia="de-DE"/>
    </w:rPr>
  </w:style>
  <w:style w:type="table" w:styleId="Tabellenraster">
    <w:name w:val="Table Grid"/>
    <w:basedOn w:val="NormaleTabelle"/>
    <w:rsid w:val="0084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99"/>
    <w:semiHidden/>
    <w:rsid w:val="0092360E"/>
    <w:rPr>
      <w:sz w:val="2"/>
    </w:rPr>
  </w:style>
  <w:style w:type="character" w:styleId="Hyperlink">
    <w:name w:val="Hyperlink"/>
    <w:basedOn w:val="Absatz-Standardschriftart"/>
    <w:rsid w:val="001F56FE"/>
    <w:rPr>
      <w:color w:val="5A5A5A" w:themeColor="text1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9236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60E"/>
    <w:rPr>
      <w:rFonts w:ascii="Tahoma" w:hAnsi="Tahoma" w:cs="Tahoma"/>
      <w:sz w:val="16"/>
      <w:szCs w:val="16"/>
    </w:rPr>
  </w:style>
  <w:style w:type="paragraph" w:styleId="Nachrichtenkopf">
    <w:name w:val="Message Header"/>
    <w:basedOn w:val="Standard"/>
    <w:link w:val="NachrichtenkopfZchn"/>
    <w:uiPriority w:val="98"/>
    <w:rsid w:val="00FB4159"/>
    <w:pPr>
      <w:spacing w:line="210" w:lineRule="atLeast"/>
    </w:pPr>
    <w:rPr>
      <w:rFonts w:asciiTheme="majorHAnsi" w:eastAsiaTheme="majorEastAsia" w:hAnsiTheme="majorHAnsi" w:cstheme="majorBidi"/>
      <w:sz w:val="16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8"/>
    <w:rsid w:val="00FB4159"/>
    <w:rPr>
      <w:rFonts w:asciiTheme="majorHAnsi" w:eastAsiaTheme="majorEastAsia" w:hAnsiTheme="majorHAnsi" w:cstheme="majorBidi"/>
      <w:sz w:val="16"/>
      <w:szCs w:val="24"/>
    </w:rPr>
  </w:style>
  <w:style w:type="character" w:styleId="Platzhaltertext">
    <w:name w:val="Placeholder Text"/>
    <w:basedOn w:val="Absatz-Standardschriftart"/>
    <w:uiPriority w:val="98"/>
    <w:rsid w:val="00E53CB6"/>
    <w:rPr>
      <w:vanish/>
    </w:rPr>
  </w:style>
  <w:style w:type="character" w:styleId="BesuchterLink">
    <w:name w:val="FollowedHyperlink"/>
    <w:basedOn w:val="Absatz-Standardschriftart"/>
    <w:unhideWhenUsed/>
    <w:rsid w:val="001F56FE"/>
    <w:rPr>
      <w:color w:val="CE0058" w:themeColor="followedHyperlink"/>
      <w:u w:val="none"/>
    </w:rPr>
  </w:style>
  <w:style w:type="character" w:styleId="Fett">
    <w:name w:val="Strong"/>
    <w:basedOn w:val="Absatz-Standardschriftart"/>
    <w:uiPriority w:val="9"/>
    <w:rsid w:val="001F56FE"/>
    <w:rPr>
      <w:b/>
      <w:bCs/>
    </w:rPr>
  </w:style>
  <w:style w:type="paragraph" w:styleId="Titel">
    <w:name w:val="Title"/>
    <w:basedOn w:val="Standard"/>
    <w:next w:val="Standard"/>
    <w:link w:val="TitelZchn"/>
    <w:uiPriority w:val="1"/>
    <w:qFormat/>
    <w:rsid w:val="00F11FE8"/>
    <w:pPr>
      <w:spacing w:after="380" w:line="380" w:lineRule="atLeast"/>
      <w:contextualSpacing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153811"/>
    <w:rPr>
      <w:rFonts w:asciiTheme="majorHAnsi" w:eastAsiaTheme="majorEastAsia" w:hAnsiTheme="majorHAnsi" w:cstheme="majorBidi"/>
      <w:b/>
      <w:color w:val="5A5A5A" w:themeColor="text1"/>
      <w:kern w:val="28"/>
      <w:sz w:val="32"/>
      <w:szCs w:val="52"/>
    </w:rPr>
  </w:style>
  <w:style w:type="paragraph" w:styleId="KeinLeerraum">
    <w:name w:val="No Spacing"/>
    <w:uiPriority w:val="5"/>
    <w:rsid w:val="00DC5AFC"/>
    <w:pPr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2"/>
    <w:qFormat/>
    <w:rsid w:val="00F11FE8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153811"/>
    <w:rPr>
      <w:rFonts w:asciiTheme="majorHAnsi" w:eastAsiaTheme="majorEastAsia" w:hAnsiTheme="majorHAnsi" w:cstheme="majorBidi"/>
      <w:b/>
      <w:iCs/>
      <w:color w:val="5A5A5A" w:themeColor="text1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646CA"/>
    <w:rPr>
      <w:rFonts w:ascii="Arial" w:eastAsiaTheme="majorEastAsia" w:hAnsi="Arial" w:cstheme="majorBidi"/>
      <w:b/>
      <w:bCs/>
      <w:color w:val="000000"/>
      <w:kern w:val="28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46CA"/>
    <w:rPr>
      <w:rFonts w:ascii="Arial" w:eastAsiaTheme="majorEastAsia" w:hAnsi="Arial" w:cstheme="majorBidi"/>
      <w:b/>
      <w:bCs/>
      <w:color w:val="00000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46CA"/>
    <w:rPr>
      <w:rFonts w:ascii="Arial" w:eastAsiaTheme="majorEastAsia" w:hAnsi="Arial" w:cstheme="majorBidi"/>
      <w:b/>
      <w:bCs/>
      <w:color w:val="000000"/>
      <w:sz w:val="20"/>
    </w:rPr>
  </w:style>
  <w:style w:type="paragraph" w:styleId="Verzeichnis1">
    <w:name w:val="toc 1"/>
    <w:basedOn w:val="Standard"/>
    <w:next w:val="Standard"/>
    <w:rsid w:val="00F87807"/>
    <w:pPr>
      <w:ind w:right="567"/>
    </w:pPr>
  </w:style>
  <w:style w:type="numbering" w:customStyle="1" w:styleId="ListeUeberschriften">
    <w:name w:val="Liste_Ueberschriften"/>
    <w:basedOn w:val="KeineListe"/>
    <w:uiPriority w:val="99"/>
    <w:rsid w:val="0025223C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25223C"/>
    <w:rPr>
      <w:rFonts w:asciiTheme="majorHAnsi" w:eastAsiaTheme="majorEastAsia" w:hAnsiTheme="majorHAnsi" w:cstheme="majorBidi"/>
      <w:b/>
      <w:bCs/>
      <w:i/>
      <w:iCs/>
      <w:color w:val="00263A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25223C"/>
    <w:rPr>
      <w:rFonts w:asciiTheme="majorHAnsi" w:eastAsiaTheme="majorEastAsia" w:hAnsiTheme="majorHAnsi" w:cstheme="majorBidi"/>
      <w:color w:val="00121C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25223C"/>
    <w:rPr>
      <w:rFonts w:asciiTheme="majorHAnsi" w:eastAsiaTheme="majorEastAsia" w:hAnsiTheme="majorHAnsi" w:cstheme="majorBidi"/>
      <w:i/>
      <w:iCs/>
      <w:color w:val="00121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25223C"/>
    <w:rPr>
      <w:rFonts w:asciiTheme="majorHAnsi" w:eastAsiaTheme="majorEastAsia" w:hAnsiTheme="majorHAnsi" w:cstheme="majorBidi"/>
      <w:i/>
      <w:iCs/>
      <w:color w:val="838383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25223C"/>
    <w:rPr>
      <w:rFonts w:asciiTheme="majorHAnsi" w:eastAsiaTheme="majorEastAsia" w:hAnsiTheme="majorHAnsi" w:cstheme="majorBidi"/>
      <w:color w:val="838383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25223C"/>
    <w:rPr>
      <w:rFonts w:asciiTheme="majorHAnsi" w:eastAsiaTheme="majorEastAsia" w:hAnsiTheme="majorHAnsi" w:cstheme="majorBidi"/>
      <w:i/>
      <w:iCs/>
      <w:color w:val="838383" w:themeColor="text1" w:themeTint="BF"/>
      <w:sz w:val="20"/>
      <w:szCs w:val="20"/>
    </w:rPr>
  </w:style>
  <w:style w:type="paragraph" w:styleId="Verzeichnis2">
    <w:name w:val="toc 2"/>
    <w:basedOn w:val="Standard"/>
    <w:next w:val="Standard"/>
    <w:rsid w:val="00F87807"/>
    <w:pPr>
      <w:ind w:left="340" w:right="567"/>
    </w:pPr>
  </w:style>
  <w:style w:type="paragraph" w:styleId="Verzeichnis3">
    <w:name w:val="toc 3"/>
    <w:basedOn w:val="Standard"/>
    <w:next w:val="Standard"/>
    <w:rsid w:val="00F87807"/>
    <w:pPr>
      <w:ind w:left="680" w:right="567"/>
    </w:pPr>
  </w:style>
  <w:style w:type="paragraph" w:styleId="Verzeichnis4">
    <w:name w:val="toc 4"/>
    <w:basedOn w:val="Standard"/>
    <w:next w:val="Standard"/>
    <w:uiPriority w:val="39"/>
    <w:semiHidden/>
    <w:rsid w:val="006C119F"/>
    <w:pPr>
      <w:ind w:right="567"/>
    </w:pPr>
  </w:style>
  <w:style w:type="paragraph" w:styleId="Verzeichnis5">
    <w:name w:val="toc 5"/>
    <w:basedOn w:val="Standard"/>
    <w:next w:val="Standard"/>
    <w:uiPriority w:val="39"/>
    <w:semiHidden/>
    <w:rsid w:val="006C119F"/>
    <w:pPr>
      <w:ind w:right="567"/>
    </w:pPr>
  </w:style>
  <w:style w:type="paragraph" w:styleId="Verzeichnis6">
    <w:name w:val="toc 6"/>
    <w:basedOn w:val="Standard"/>
    <w:next w:val="Standard"/>
    <w:uiPriority w:val="39"/>
    <w:semiHidden/>
    <w:rsid w:val="006C119F"/>
    <w:pPr>
      <w:ind w:right="567"/>
    </w:pPr>
  </w:style>
  <w:style w:type="paragraph" w:styleId="Verzeichnis7">
    <w:name w:val="toc 7"/>
    <w:basedOn w:val="Standard"/>
    <w:next w:val="Standard"/>
    <w:uiPriority w:val="39"/>
    <w:semiHidden/>
    <w:rsid w:val="006C119F"/>
    <w:pPr>
      <w:ind w:right="567"/>
    </w:pPr>
  </w:style>
  <w:style w:type="paragraph" w:styleId="Verzeichnis8">
    <w:name w:val="toc 8"/>
    <w:basedOn w:val="Standard"/>
    <w:next w:val="Standard"/>
    <w:uiPriority w:val="39"/>
    <w:semiHidden/>
    <w:rsid w:val="006C119F"/>
    <w:pPr>
      <w:ind w:right="567"/>
    </w:pPr>
  </w:style>
  <w:style w:type="paragraph" w:styleId="Verzeichnis9">
    <w:name w:val="toc 9"/>
    <w:basedOn w:val="Standard"/>
    <w:next w:val="Standard"/>
    <w:uiPriority w:val="39"/>
    <w:semiHidden/>
    <w:rsid w:val="006C119F"/>
    <w:pPr>
      <w:ind w:right="567"/>
    </w:pPr>
  </w:style>
  <w:style w:type="paragraph" w:styleId="Aufzhlungszeichen">
    <w:name w:val="List Bullet"/>
    <w:basedOn w:val="Standard"/>
    <w:uiPriority w:val="14"/>
    <w:rsid w:val="009646CA"/>
    <w:pPr>
      <w:numPr>
        <w:numId w:val="23"/>
      </w:numPr>
      <w:spacing w:before="40" w:after="140"/>
      <w:contextualSpacing/>
    </w:pPr>
  </w:style>
  <w:style w:type="numbering" w:customStyle="1" w:styleId="ListeNummerierung">
    <w:name w:val="Liste_Nummerierung"/>
    <w:basedOn w:val="KeineListe"/>
    <w:uiPriority w:val="99"/>
    <w:rsid w:val="00345A31"/>
    <w:pPr>
      <w:numPr>
        <w:numId w:val="12"/>
      </w:numPr>
    </w:pPr>
  </w:style>
  <w:style w:type="paragraph" w:styleId="Listennummer">
    <w:name w:val="List Number"/>
    <w:basedOn w:val="Standard"/>
    <w:uiPriority w:val="15"/>
    <w:qFormat/>
    <w:rsid w:val="002C65F3"/>
    <w:pPr>
      <w:numPr>
        <w:numId w:val="29"/>
      </w:numPr>
      <w:spacing w:before="40"/>
      <w:ind w:left="357" w:hanging="357"/>
      <w:contextualSpacing/>
    </w:pPr>
  </w:style>
  <w:style w:type="paragraph" w:styleId="Listennummer2">
    <w:name w:val="List Number 2"/>
    <w:basedOn w:val="Standard"/>
    <w:uiPriority w:val="15"/>
    <w:qFormat/>
    <w:rsid w:val="002C65F3"/>
    <w:pPr>
      <w:numPr>
        <w:numId w:val="32"/>
      </w:numPr>
      <w:spacing w:before="40"/>
      <w:ind w:left="714" w:hanging="357"/>
      <w:contextualSpacing/>
    </w:pPr>
  </w:style>
  <w:style w:type="paragraph" w:styleId="Listennummer3">
    <w:name w:val="List Number 3"/>
    <w:basedOn w:val="Standard"/>
    <w:uiPriority w:val="15"/>
    <w:semiHidden/>
    <w:rsid w:val="00345A31"/>
    <w:pPr>
      <w:numPr>
        <w:ilvl w:val="2"/>
        <w:numId w:val="29"/>
      </w:numPr>
      <w:spacing w:before="40" w:after="140"/>
      <w:contextualSpacing/>
    </w:pPr>
  </w:style>
  <w:style w:type="paragraph" w:styleId="Listennummer4">
    <w:name w:val="List Number 4"/>
    <w:basedOn w:val="Standard"/>
    <w:uiPriority w:val="15"/>
    <w:semiHidden/>
    <w:rsid w:val="00345A31"/>
    <w:pPr>
      <w:numPr>
        <w:ilvl w:val="3"/>
        <w:numId w:val="29"/>
      </w:numPr>
      <w:spacing w:before="40" w:after="140"/>
      <w:contextualSpacing/>
    </w:pPr>
  </w:style>
  <w:style w:type="paragraph" w:styleId="Listennummer5">
    <w:name w:val="List Number 5"/>
    <w:basedOn w:val="Standard"/>
    <w:uiPriority w:val="15"/>
    <w:semiHidden/>
    <w:rsid w:val="00345A31"/>
    <w:pPr>
      <w:numPr>
        <w:ilvl w:val="4"/>
        <w:numId w:val="29"/>
      </w:numPr>
      <w:spacing w:before="40" w:after="140" w:line="200" w:lineRule="atLeast"/>
      <w:contextualSpacing/>
    </w:pPr>
    <w:rPr>
      <w:sz w:val="16"/>
    </w:rPr>
  </w:style>
  <w:style w:type="paragraph" w:styleId="Aufzhlungszeichen2">
    <w:name w:val="List Bullet 2"/>
    <w:basedOn w:val="Standard"/>
    <w:qFormat/>
    <w:rsid w:val="009646CA"/>
    <w:pPr>
      <w:numPr>
        <w:numId w:val="31"/>
      </w:numPr>
      <w:spacing w:after="140"/>
      <w:ind w:left="714" w:hanging="357"/>
      <w:contextualSpacing/>
    </w:pPr>
  </w:style>
  <w:style w:type="paragraph" w:styleId="Aufzhlungszeichen3">
    <w:name w:val="List Bullet 3"/>
    <w:basedOn w:val="Standard"/>
    <w:uiPriority w:val="14"/>
    <w:semiHidden/>
    <w:rsid w:val="00345A31"/>
    <w:pPr>
      <w:numPr>
        <w:ilvl w:val="2"/>
        <w:numId w:val="23"/>
      </w:numPr>
      <w:spacing w:before="40" w:after="140"/>
      <w:contextualSpacing/>
    </w:pPr>
  </w:style>
  <w:style w:type="paragraph" w:styleId="Aufzhlungszeichen4">
    <w:name w:val="List Bullet 4"/>
    <w:basedOn w:val="Standard"/>
    <w:uiPriority w:val="14"/>
    <w:semiHidden/>
    <w:rsid w:val="00345A31"/>
    <w:pPr>
      <w:numPr>
        <w:ilvl w:val="3"/>
        <w:numId w:val="23"/>
      </w:numPr>
      <w:spacing w:before="40" w:after="140"/>
      <w:contextualSpacing/>
    </w:pPr>
  </w:style>
  <w:style w:type="paragraph" w:styleId="Aufzhlungszeichen5">
    <w:name w:val="List Bullet 5"/>
    <w:basedOn w:val="Standard"/>
    <w:uiPriority w:val="14"/>
    <w:semiHidden/>
    <w:rsid w:val="00345A31"/>
    <w:pPr>
      <w:numPr>
        <w:ilvl w:val="4"/>
        <w:numId w:val="23"/>
      </w:numPr>
      <w:spacing w:before="40" w:after="140" w:line="200" w:lineRule="atLeast"/>
      <w:contextualSpacing/>
    </w:pPr>
    <w:rPr>
      <w:sz w:val="16"/>
    </w:rPr>
  </w:style>
  <w:style w:type="paragraph" w:styleId="Listenfortsetzung">
    <w:name w:val="List Continue"/>
    <w:basedOn w:val="Standard"/>
    <w:uiPriority w:val="16"/>
    <w:rsid w:val="00C96E45"/>
    <w:pPr>
      <w:ind w:left="340"/>
    </w:pPr>
  </w:style>
  <w:style w:type="numbering" w:customStyle="1" w:styleId="ListeAufzaehlung">
    <w:name w:val="Liste_Aufzaehlung"/>
    <w:basedOn w:val="KeineListe"/>
    <w:uiPriority w:val="99"/>
    <w:rsid w:val="00345A31"/>
    <w:pPr>
      <w:numPr>
        <w:numId w:val="13"/>
      </w:numPr>
    </w:pPr>
  </w:style>
  <w:style w:type="paragraph" w:styleId="Listenfortsetzung2">
    <w:name w:val="List Continue 2"/>
    <w:basedOn w:val="Standard"/>
    <w:uiPriority w:val="16"/>
    <w:rsid w:val="00C96E45"/>
    <w:pPr>
      <w:ind w:left="680"/>
    </w:pPr>
  </w:style>
  <w:style w:type="paragraph" w:styleId="Listenfortsetzung3">
    <w:name w:val="List Continue 3"/>
    <w:basedOn w:val="Standard"/>
    <w:uiPriority w:val="16"/>
    <w:semiHidden/>
    <w:rsid w:val="00C96E45"/>
    <w:pPr>
      <w:ind w:left="1021"/>
    </w:pPr>
  </w:style>
  <w:style w:type="paragraph" w:styleId="Listenfortsetzung4">
    <w:name w:val="List Continue 4"/>
    <w:basedOn w:val="Standard"/>
    <w:uiPriority w:val="16"/>
    <w:semiHidden/>
    <w:rsid w:val="00C96E45"/>
    <w:pPr>
      <w:ind w:left="1361"/>
    </w:pPr>
  </w:style>
  <w:style w:type="paragraph" w:styleId="Listenfortsetzung5">
    <w:name w:val="List Continue 5"/>
    <w:basedOn w:val="Standard"/>
    <w:uiPriority w:val="16"/>
    <w:semiHidden/>
    <w:rsid w:val="00C96E45"/>
    <w:pPr>
      <w:spacing w:line="200" w:lineRule="atLeast"/>
      <w:ind w:left="1701"/>
    </w:pPr>
    <w:rPr>
      <w:sz w:val="16"/>
    </w:rPr>
  </w:style>
  <w:style w:type="table" w:customStyle="1" w:styleId="Comet">
    <w:name w:val="Comet"/>
    <w:basedOn w:val="NormaleTabelle"/>
    <w:uiPriority w:val="99"/>
    <w:rsid w:val="0011091A"/>
    <w:pPr>
      <w:spacing w:after="0" w:line="240" w:lineRule="auto"/>
    </w:pPr>
    <w:tblPr>
      <w:tblBorders>
        <w:bottom w:val="single" w:sz="8" w:space="0" w:color="5A5A5A" w:themeColor="text1"/>
        <w:insideH w:val="single" w:sz="8" w:space="0" w:color="5A5A5A" w:themeColor="text1"/>
      </w:tblBorders>
      <w:tblCellMar>
        <w:top w:w="85" w:type="dxa"/>
        <w:left w:w="0" w:type="dxa"/>
        <w:bottom w:w="85" w:type="dxa"/>
        <w:right w:w="28" w:type="dxa"/>
      </w:tblCellMar>
    </w:tblPr>
    <w:tblStylePr w:type="firstRow">
      <w:rPr>
        <w:b/>
        <w:color w:val="EB3300" w:themeColor="text2"/>
      </w:rPr>
      <w:tblPr/>
      <w:tcPr>
        <w:tcBorders>
          <w:top w:val="nil"/>
          <w:bottom w:val="single" w:sz="12" w:space="0" w:color="AAAAAA"/>
        </w:tcBorders>
        <w:shd w:val="clear" w:color="auto" w:fill="AAAAAA"/>
      </w:tcPr>
    </w:tblStylePr>
    <w:tblStylePr w:type="lastRow">
      <w:rPr>
        <w:b/>
      </w:rPr>
    </w:tblStylePr>
    <w:tblStylePr w:type="firstCol">
      <w:pPr>
        <w:wordWrap/>
        <w:ind w:leftChars="0" w:left="113"/>
      </w:pPr>
      <w:rPr>
        <w:b/>
      </w:rPr>
    </w:tblStylePr>
    <w:tblStylePr w:type="lastCol">
      <w:rPr>
        <w:b/>
      </w:rPr>
    </w:tblStylePr>
  </w:style>
  <w:style w:type="numbering" w:customStyle="1" w:styleId="ListeTab">
    <w:name w:val="Liste_Tab"/>
    <w:basedOn w:val="KeineListe"/>
    <w:uiPriority w:val="99"/>
    <w:rsid w:val="0011091A"/>
    <w:pPr>
      <w:numPr>
        <w:numId w:val="14"/>
      </w:numPr>
    </w:pPr>
  </w:style>
  <w:style w:type="paragraph" w:customStyle="1" w:styleId="TabNo">
    <w:name w:val="Tab No"/>
    <w:basedOn w:val="Standard"/>
    <w:uiPriority w:val="17"/>
    <w:rsid w:val="0011091A"/>
    <w:pPr>
      <w:numPr>
        <w:numId w:val="15"/>
      </w:numPr>
    </w:pPr>
  </w:style>
  <w:style w:type="paragraph" w:customStyle="1" w:styleId="Location">
    <w:name w:val="Location"/>
    <w:basedOn w:val="Standard"/>
    <w:link w:val="LocationChar"/>
    <w:uiPriority w:val="4"/>
    <w:qFormat/>
    <w:rsid w:val="00CC6733"/>
  </w:style>
  <w:style w:type="table" w:customStyle="1" w:styleId="TableGrid1">
    <w:name w:val="Table Grid1"/>
    <w:basedOn w:val="NormaleTabelle"/>
    <w:next w:val="Tabellenraster"/>
    <w:uiPriority w:val="59"/>
    <w:rsid w:val="00C0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tionChar">
    <w:name w:val="Location Char"/>
    <w:basedOn w:val="Absatz-Standardschriftart"/>
    <w:link w:val="Location"/>
    <w:uiPriority w:val="4"/>
    <w:rsid w:val="00CC6733"/>
  </w:style>
  <w:style w:type="table" w:customStyle="1" w:styleId="TableGrid2">
    <w:name w:val="Table Grid2"/>
    <w:basedOn w:val="NormaleTabelle"/>
    <w:next w:val="Tabellenraster"/>
    <w:semiHidden/>
    <w:rsid w:val="00F03B21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zh-CN"/>
    </w:rPr>
    <w:tblPr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03B21"/>
    <w:rPr>
      <w:color w:val="605E5C"/>
      <w:shd w:val="clear" w:color="auto" w:fill="E1DFDD"/>
    </w:rPr>
  </w:style>
  <w:style w:type="paragraph" w:customStyle="1" w:styleId="LegalData">
    <w:name w:val="LegalData"/>
    <w:basedOn w:val="Fuzeile"/>
    <w:link w:val="LegalDataChar"/>
    <w:uiPriority w:val="4"/>
    <w:rsid w:val="00F03B21"/>
    <w:pPr>
      <w:framePr w:wrap="around" w:y="15594"/>
    </w:pPr>
    <w:rPr>
      <w:lang w:val="en-GB"/>
    </w:rPr>
  </w:style>
  <w:style w:type="character" w:customStyle="1" w:styleId="LegalDataChar">
    <w:name w:val="LegalData Char"/>
    <w:basedOn w:val="FuzeileZchn"/>
    <w:link w:val="LegalData"/>
    <w:uiPriority w:val="4"/>
    <w:rsid w:val="00F03B21"/>
    <w:rPr>
      <w:rFonts w:ascii="Arial" w:eastAsia="Times New Roman" w:hAnsi="Arial" w:cs="Times New Roman"/>
      <w:color w:val="5A5A5A" w:themeColor="text1"/>
      <w:sz w:val="12"/>
      <w:szCs w:val="12"/>
      <w:lang w:val="en-GB" w:eastAsia="de-DE"/>
    </w:rPr>
  </w:style>
  <w:style w:type="paragraph" w:customStyle="1" w:styleId="ProfileData">
    <w:name w:val="ProfileData"/>
    <w:basedOn w:val="Nachrichtenkopf"/>
    <w:link w:val="ProfileDataChar"/>
    <w:uiPriority w:val="4"/>
    <w:qFormat/>
    <w:rsid w:val="00894CD7"/>
    <w:rPr>
      <w:rFonts w:asciiTheme="minorHAnsi" w:hAnsiTheme="minorHAnsi"/>
    </w:rPr>
  </w:style>
  <w:style w:type="character" w:customStyle="1" w:styleId="ProfileDataChar">
    <w:name w:val="ProfileData Char"/>
    <w:basedOn w:val="NachrichtenkopfZchn"/>
    <w:link w:val="ProfileData"/>
    <w:uiPriority w:val="4"/>
    <w:rsid w:val="00894CD7"/>
    <w:rPr>
      <w:rFonts w:asciiTheme="majorHAnsi" w:eastAsiaTheme="majorEastAsia" w:hAnsiTheme="majorHAnsi" w:cstheme="majorBidi"/>
      <w:sz w:val="16"/>
      <w:szCs w:val="24"/>
    </w:rPr>
  </w:style>
  <w:style w:type="paragraph" w:styleId="Textkrper">
    <w:name w:val="Body Text"/>
    <w:basedOn w:val="Standard"/>
    <w:link w:val="TextkrperZchn"/>
    <w:rsid w:val="00D52487"/>
    <w:rPr>
      <w:rFonts w:ascii="Arial Narrow" w:eastAsia="Times New Roman" w:hAnsi="Arial Narrow" w:cs="Times New Roman"/>
      <w:color w:val="808080"/>
      <w:sz w:val="16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52487"/>
    <w:rPr>
      <w:rFonts w:ascii="Arial Narrow" w:eastAsia="Times New Roman" w:hAnsi="Arial Narrow" w:cs="Times New Roman"/>
      <w:color w:val="808080"/>
      <w:sz w:val="16"/>
      <w:szCs w:val="20"/>
      <w:lang w:val="de-DE" w:eastAsia="de-DE"/>
    </w:rPr>
  </w:style>
  <w:style w:type="character" w:styleId="Seitenzahl">
    <w:name w:val="page number"/>
    <w:basedOn w:val="Absatz-Standardschriftart"/>
    <w:rsid w:val="00D52487"/>
  </w:style>
  <w:style w:type="paragraph" w:styleId="Standardeinzug">
    <w:name w:val="Normal Indent"/>
    <w:basedOn w:val="Standard"/>
    <w:rsid w:val="00D52487"/>
    <w:pPr>
      <w:ind w:left="708"/>
    </w:pPr>
    <w:rPr>
      <w:rFonts w:ascii="Univers" w:eastAsia="Times New Roman" w:hAnsi="Univers" w:cs="Times New Roman"/>
      <w:szCs w:val="20"/>
      <w:lang w:val="de-DE" w:eastAsia="de-DE"/>
    </w:rPr>
  </w:style>
  <w:style w:type="character" w:styleId="Funotenzeichen">
    <w:name w:val="footnote reference"/>
    <w:semiHidden/>
    <w:rsid w:val="00D52487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D52487"/>
    <w:rPr>
      <w:rFonts w:ascii="Univers" w:eastAsia="Times New Roman" w:hAnsi="Univers" w:cs="Times New Roman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52487"/>
    <w:rPr>
      <w:rFonts w:ascii="Univers" w:eastAsia="Times New Roman" w:hAnsi="Univers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D52487"/>
    <w:pPr>
      <w:spacing w:before="60"/>
      <w:ind w:left="851" w:right="907"/>
      <w:jc w:val="both"/>
    </w:pPr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D52487"/>
    <w:pPr>
      <w:jc w:val="both"/>
    </w:pPr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52487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D52487"/>
    <w:pPr>
      <w:jc w:val="both"/>
    </w:pPr>
    <w:rPr>
      <w:rFonts w:ascii="Arial" w:eastAsia="Times New Roman" w:hAnsi="Arial" w:cs="Times New Roman"/>
      <w:b/>
      <w:szCs w:val="20"/>
      <w:u w:val="single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D52487"/>
    <w:rPr>
      <w:rFonts w:ascii="Arial" w:eastAsia="Times New Roman" w:hAnsi="Arial" w:cs="Times New Roman"/>
      <w:b/>
      <w:sz w:val="20"/>
      <w:szCs w:val="20"/>
      <w:u w:val="single"/>
      <w:lang w:val="de-DE" w:eastAsia="de-DE"/>
    </w:rPr>
  </w:style>
  <w:style w:type="paragraph" w:customStyle="1" w:styleId="Zustndigkeit">
    <w:name w:val="Zuständigkeit"/>
    <w:basedOn w:val="Standard"/>
    <w:rsid w:val="00D52487"/>
    <w:pPr>
      <w:spacing w:before="20" w:after="20" w:line="200" w:lineRule="atLeast"/>
    </w:pPr>
    <w:rPr>
      <w:rFonts w:ascii="Arial" w:eastAsia="Times New Roman" w:hAnsi="Arial" w:cs="Times New Roman"/>
      <w:b/>
      <w:noProof/>
      <w:sz w:val="16"/>
      <w:szCs w:val="20"/>
      <w:lang w:val="de-DE" w:eastAsia="de-DE"/>
    </w:rPr>
  </w:style>
  <w:style w:type="paragraph" w:customStyle="1" w:styleId="Tabellenkopf">
    <w:name w:val="Tabellenkopf"/>
    <w:rsid w:val="00D52487"/>
    <w:pPr>
      <w:spacing w:after="0" w:line="240" w:lineRule="auto"/>
    </w:pPr>
    <w:rPr>
      <w:rFonts w:ascii="Arial" w:eastAsia="Times New Roman" w:hAnsi="Arial" w:cs="Times New Roman"/>
      <w:b/>
      <w:noProof/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D52487"/>
    <w:pPr>
      <w:jc w:val="both"/>
    </w:pPr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52487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D52487"/>
    <w:pPr>
      <w:shd w:val="clear" w:color="auto" w:fill="000080"/>
    </w:pPr>
    <w:rPr>
      <w:rFonts w:ascii="Tahoma" w:eastAsia="Times New Roman" w:hAnsi="Tahoma" w:cs="Times New Roman"/>
      <w:szCs w:val="20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52487"/>
    <w:rPr>
      <w:rFonts w:ascii="Tahoma" w:eastAsia="Times New Roman" w:hAnsi="Tahoma" w:cs="Times New Roman"/>
      <w:sz w:val="20"/>
      <w:szCs w:val="20"/>
      <w:shd w:val="clear" w:color="auto" w:fill="000080"/>
      <w:lang w:val="de-DE" w:eastAsia="de-DE"/>
    </w:rPr>
  </w:style>
  <w:style w:type="paragraph" w:styleId="Beschriftung">
    <w:name w:val="caption"/>
    <w:basedOn w:val="Standard"/>
    <w:next w:val="Standard"/>
    <w:qFormat/>
    <w:rsid w:val="00D52487"/>
    <w:pPr>
      <w:tabs>
        <w:tab w:val="left" w:pos="993"/>
        <w:tab w:val="left" w:pos="10490"/>
      </w:tabs>
      <w:ind w:right="56"/>
      <w:jc w:val="both"/>
    </w:pPr>
    <w:rPr>
      <w:rFonts w:ascii="Arial" w:eastAsia="Times New Roman" w:hAnsi="Arial" w:cs="Times New Roman"/>
      <w:b/>
      <w:i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52487"/>
    <w:pPr>
      <w:ind w:left="4819" w:hanging="992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52487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52487"/>
    <w:pPr>
      <w:ind w:left="4961" w:hanging="1276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52487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TabellenText">
    <w:name w:val="Tabellen Text"/>
    <w:basedOn w:val="Standardeinzug"/>
    <w:rsid w:val="00D52487"/>
    <w:pPr>
      <w:spacing w:before="40" w:after="40"/>
      <w:ind w:left="0"/>
      <w:jc w:val="both"/>
    </w:pPr>
    <w:rPr>
      <w:rFonts w:ascii="Trebuchet MS" w:hAnsi="Trebuchet MS"/>
    </w:rPr>
  </w:style>
  <w:style w:type="paragraph" w:styleId="Liste2">
    <w:name w:val="List 2"/>
    <w:basedOn w:val="Standard"/>
    <w:rsid w:val="00D52487"/>
    <w:pPr>
      <w:ind w:left="566" w:hanging="283"/>
    </w:pPr>
    <w:rPr>
      <w:rFonts w:ascii="Trebuchet MS" w:eastAsia="Times New Roman" w:hAnsi="Trebuchet MS" w:cs="Times New Roman"/>
      <w:szCs w:val="20"/>
      <w:lang w:val="de-DE" w:eastAsia="de-DE"/>
    </w:rPr>
  </w:style>
  <w:style w:type="character" w:customStyle="1" w:styleId="longtext1">
    <w:name w:val="long_text1"/>
    <w:rsid w:val="00D52487"/>
    <w:rPr>
      <w:sz w:val="11"/>
      <w:szCs w:val="11"/>
    </w:rPr>
  </w:style>
  <w:style w:type="paragraph" w:styleId="StandardWeb">
    <w:name w:val="Normal (Web)"/>
    <w:basedOn w:val="Standard"/>
    <w:uiPriority w:val="99"/>
    <w:semiHidden/>
    <w:unhideWhenUsed/>
    <w:rsid w:val="001756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ddi\Downloads\4A%20Blank%20Template%20v20220603%20IX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B68131114460282F3516EF752D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0EEF7-B299-476F-9947-C732540D0B65}"/>
      </w:docPartPr>
      <w:docPartBody>
        <w:p w:rsidR="004822BA" w:rsidRDefault="00567B7D">
          <w:pPr>
            <w:pStyle w:val="FBBB68131114460282F3516EF752D841"/>
          </w:pPr>
          <w:r w:rsidRPr="00A82291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7D"/>
    <w:rsid w:val="00017B5A"/>
    <w:rsid w:val="00060462"/>
    <w:rsid w:val="001000B9"/>
    <w:rsid w:val="00152C91"/>
    <w:rsid w:val="002252D9"/>
    <w:rsid w:val="00306CCC"/>
    <w:rsid w:val="00441F35"/>
    <w:rsid w:val="004822BA"/>
    <w:rsid w:val="00567B7D"/>
    <w:rsid w:val="006C32DD"/>
    <w:rsid w:val="007C46B5"/>
    <w:rsid w:val="00907AA4"/>
    <w:rsid w:val="00BC7118"/>
    <w:rsid w:val="00C80DCA"/>
    <w:rsid w:val="00CB524E"/>
    <w:rsid w:val="00D43792"/>
    <w:rsid w:val="00DE31DF"/>
    <w:rsid w:val="00EB3A25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rPr>
      <w:vanish/>
    </w:rPr>
  </w:style>
  <w:style w:type="paragraph" w:customStyle="1" w:styleId="FBBB68131114460282F3516EF752D841">
    <w:name w:val="FBBB68131114460282F3516EF752D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omet AG">
  <a:themeElements>
    <a:clrScheme name="Custom 8">
      <a:dk1>
        <a:srgbClr val="5A5A5A"/>
      </a:dk1>
      <a:lt1>
        <a:sysClr val="window" lastClr="FFFFFF"/>
      </a:lt1>
      <a:dk2>
        <a:srgbClr val="EB3300"/>
      </a:dk2>
      <a:lt2>
        <a:srgbClr val="00263A"/>
      </a:lt2>
      <a:accent1>
        <a:srgbClr val="00263A"/>
      </a:accent1>
      <a:accent2>
        <a:srgbClr val="D9D9D6"/>
      </a:accent2>
      <a:accent3>
        <a:srgbClr val="335261"/>
      </a:accent3>
      <a:accent4>
        <a:srgbClr val="667D8A"/>
      </a:accent4>
      <a:accent5>
        <a:srgbClr val="99A8B0"/>
      </a:accent5>
      <a:accent6>
        <a:srgbClr val="CCD4D9"/>
      </a:accent6>
      <a:hlink>
        <a:srgbClr val="E4002B"/>
      </a:hlink>
      <a:folHlink>
        <a:srgbClr val="CE0058"/>
      </a:folHlink>
    </a:clrScheme>
    <a:fontScheme name="Comet A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lIns="72000" tIns="36000" rIns="72000" bIns="36000" rtlCol="0" anchor="ctr"/>
      <a:lstStyle>
        <a:defPPr algn="ctr">
          <a:defRPr sz="160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1600" smtClean="0"/>
        </a:defPPr>
      </a:lstStyle>
    </a:txDef>
  </a:objectDefaults>
  <a:extraClrSchemeLst/>
  <a:custClrLst>
    <a:custClr name="Comet Group/Yxlon 1">
      <a:srgbClr val="0D9E9B"/>
    </a:custClr>
    <a:custClr name="Yxlon 2">
      <a:srgbClr val="61B1AC"/>
    </a:custClr>
    <a:custClr name="Yxlon 3">
      <a:srgbClr val="0078BB"/>
    </a:custClr>
    <a:custClr name="Comet Group/Yxlon 4">
      <a:srgbClr val="80BBDD"/>
    </a:custClr>
    <a:custClr name="Yxlon/Comet 5">
      <a:srgbClr val="608099"/>
    </a:custClr>
    <a:custClr name="Comet Group/Yxlon/Comet 6">
      <a:srgbClr val="004666"/>
    </a:custClr>
    <a:custClr name="Comet Group/Yxlon/Comet 7">
      <a:srgbClr val="AAAAAA"/>
    </a:custClr>
    <a:custClr name="Comet Group/Yxlon/Comet 8">
      <a:srgbClr val="5A5A5A"/>
    </a:custClr>
    <a:custClr name="Comet 9">
      <a:srgbClr val="FACFBB"/>
    </a:custClr>
    <a:custClr name="Comet 10">
      <a:srgbClr val="F29A79"/>
    </a:custClr>
    <a:custClr name="Comet Group/Comet 11">
      <a:srgbClr val="E21A1A"/>
    </a:custClr>
    <a:custClr name="Comet Group/Comet 12">
      <a:srgbClr val="A204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61CAC9D0DBA41B5A54B78D2905D69" ma:contentTypeVersion="9" ma:contentTypeDescription="Ein neues Dokument erstellen." ma:contentTypeScope="" ma:versionID="8f577b94958d5c7a155fdfbf1d5b704a">
  <xs:schema xmlns:xsd="http://www.w3.org/2001/XMLSchema" xmlns:xs="http://www.w3.org/2001/XMLSchema" xmlns:p="http://schemas.microsoft.com/office/2006/metadata/properties" xmlns:ns3="06d9a6bf-da85-48e6-8a55-f49a80125e9e" targetNamespace="http://schemas.microsoft.com/office/2006/metadata/properties" ma:root="true" ma:fieldsID="ff03d68ded0e132a010add8ce6e1b31c" ns3:_="">
    <xs:import namespace="06d9a6bf-da85-48e6-8a55-f49a80125e9e"/>
    <xs:element name="properties">
      <xs:complexType>
        <xs:sequence>
          <xs:element name="documentManagement">
            <xs:complexType>
              <xs:all>
                <xs:element ref="ns3:MediaServiceMetadata" minOccurs="0"/>
                <xs:element ref="ns3:MediaServiceFastMetadata" minOccurs="0"/>
                <xs:element ref="ns3:MediaServiceAutoTags" minOccurs="0"/>
                <xs:element ref="ns3:MediaServiceGenerationTime" minOccurs="0"/>
                <xs:element ref="ns3:MediaServiceEventHashCode" minOccurs="0"/>
                <xs:element ref="ns3:MediaServiceDateTaken" minOccurs="0"/>
                <xs:element ref="ns3:MediaServiceOCR" minOccurs="0"/>
                <xs:element ref="ns3:MediaServiceAutoKeyPoints" minOccurs="0"/>
                <xs:element ref="ns3:MediaServiceKeyPoints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06d9a6bf-da85-48e6-8a55-f49a80125e9e" elementFormDefault="qualified">
    <xs:import namespace="http://schemas.microsoft.com/office/2006/documentManagement/types"/>
    <xs:import namespace="http://schemas.microsoft.com/office/infopath/2007/PartnerControls"/>
    <xs:element name="MediaServiceMetadata" ma:index="8" nillable="true" ma:displayName="MediaServiceMetadata" ma:hidden="true" ma:internalName="MediaServiceMetadata" ma:readOnly="true">
      <xs:simpleType>
        <xs:restriction base="dms:Note"/>
      </xs:simpleType>
    </xs:element>
    <xs:element name="MediaServiceFastMetadata" ma:index="9" nillable="true" ma:displayName="MediaServiceFastMetadata" ma:hidden="true" ma:internalName="MediaServiceFastMetadata" ma:readOnly="true">
      <xs:simpleType>
        <xs:restriction base="dms:Note"/>
      </xs:simpleType>
    </xs:element>
    <xs:element name="MediaServiceAutoTags" ma:index="10" nillable="true" ma:displayName="Tags" ma:internalName="MediaServiceAutoTags" ma:readOnly="true">
      <xs:simpleType>
        <xs:restriction base="dms:Text"/>
      </xs:simpleType>
    </xs:element>
    <xs:element name="MediaServiceGenerationTime" ma:index="11" nillable="true" ma:displayName="MediaServiceGenerationTime" ma:hidden="true" ma:internalName="MediaServiceGenerationTime" ma:readOnly="true">
      <xs:simpleType>
        <xs:restriction base="dms:Text"/>
      </xs:simpleType>
    </xs:element>
    <xs:element name="MediaServiceEventHashCode" ma:index="12" nillable="true" ma:displayName="MediaServiceEventHashCode" ma:hidden="true" ma:internalName="MediaServiceEventHashCode" ma:readOnly="true">
      <xs:simpleType>
        <xs:restriction base="dms:Text"/>
      </xs:simpleType>
    </xs:element>
    <xs:element name="MediaServiceDateTaken" ma:index="13" nillable="true" ma:displayName="MediaServiceDateTaken" ma:hidden="true" ma:internalName="MediaServiceDateTaken" ma:readOnly="true">
      <xs:simpleType>
        <xs:restriction base="dms:Text"/>
      </xs:simpleType>
    </xs:element>
    <xs:element name="MediaServiceOCR" ma:index="14" nillable="true" ma:displayName="Extracted Text" ma:internalName="MediaServiceOCR" ma:readOnly="true">
      <xs:simpleType>
        <xs:restriction base="dms:Note">
          <xs:maxLength value="255"/>
        </xs:restriction>
      </xs:simpleType>
    </xs:element>
    <xs:element name="MediaServiceAutoKeyPoints" ma:index="15" nillable="true" ma:displayName="MediaServiceAutoKeyPoints" ma:hidden="true" ma:internalName="MediaServiceAutoKeyPoints" ma:readOnly="true">
      <xs:simpleType>
        <xs:restriction base="dms:Note"/>
      </xs:simpleType>
    </xs:element>
    <xs:element name="MediaServiceKeyPoints" ma:index="16" nillable="true" ma:displayName="KeyPoints" ma:internalName="MediaServiceKeyPoints" ma:readOnly="true">
      <xs:simpleType>
        <xs:restriction base="dms:Note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ElementMetadata xmlns="http://www.made-in-office.com/empower/docs/element/v1">
  <BinaryId>c6451c3e-d638-492f-ab28-02e6acde5c76</BinaryId>
  <ElementId>8757b524-dabf-4367-9bc3-8b05525813fb</ElementId>
</ElementMetadat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DocsTemplateContainer xmlns="http://www.made-in-office.com/empower/docs/template/v1">
  <DocsTextTemplateDictionary>
    <DictionaryEntry>
      <Guid>4A1C7967-2525-414D-B48F-2FE04E41ECDF</Guid>
      <Template>{{TextBlocks.Address.Value}}</Template>
      <TimestampUtc xmlns:p4="http://www.w3.org/2001/XMLSchema-instance" p4:nil="true"/>
    </DictionaryEntry>
    <DictionaryEntry>
      <Guid>E3701505-40C3-4453-8B56-EBED0D854261</Guid>
      <Template>{{TextBlocks.Contact.Value}}{% if User.Phone.Value != null %}[n/]{{User.Phone.Label}}{% endif %}{% if User.Mobile_Phone.Value != null %}[n/]{{User.Mobile_Phone.Label}}{% endif %}{% if User.Fax.Value != null %}[n/]{{User.Fax.Label}}{% endif %}{% if User.Email.Value != null %}[n/]{{User.Email.Label}}{% endif %}</Template>
      <TimestampUtc xmlns:p4="http://www.w3.org/2001/XMLSchema-instance" p4:nil="true"/>
    </DictionaryEntry>
    <DictionaryEntry>
      <Guid>C1816742-4E81-4FBD-9CA3-95087439284B</Guid>
      <Template>{{User.First_Name.Value}} {{User.Last_Name.Value}}{% if User.Phone.Value != null %}[n/]{{User.Phone.Value}}{% endif %}{% if User.Mobile_Phone.Value != null %}[n/]{{User.Mobile_Phone.Value}}{% endif %}{% if User.Fax.Value != null %}[n/]{{User.Fax.Value}}{% endif %}{% if User.Email.Value != null %}[n/]{{User.Email.Value}}{% endif %}</Template>
      <TimestampUtc xmlns:p4="http://www.w3.org/2001/XMLSchema-instance" p4:nil="true"/>
    </DictionaryEntry>
    <DictionaryEntry>
      <Guid>A915C594-5202-4903-A75E-2BA537D41956</Guid>
      <Template>{{TextBlocks.YourRef.Value}}</Template>
      <TimestampUtc xmlns:p4="http://www.w3.org/2001/XMLSchema-instance" p4:nil="true"/>
    </DictionaryEntry>
    <DictionaryEntry>
      <Guid>F972887B-20CD-4554-839A-9F91D2722BC0</Guid>
      <Template>{{TextBlocks.OurRef.Value}}</Template>
      <TimestampUtc xmlns:p4="http://www.w3.org/2001/XMLSchema-instance" p4:nil="true"/>
    </DictionaryEntry>
    <DictionaryEntry>
      <Guid>CF46082E-BADC-4E22-A371-3CDFE1F3EFF9</Guid>
      <Template>{{Location.AuthorLocation.Value}},</Template>
      <TimestampUtc xmlns:p4="http://www.w3.org/2001/XMLSchema-instance" p4:nil="true"/>
    </DictionaryEntry>
    <DictionaryEntry>
      <Guid>B43774CB-2D52-4687-A87C-A094C7D827AE</Guid>
      <Template>{{TextBlocks.Addressing.Value}}</Template>
      <TimestampUtc xmlns:p4="http://www.w3.org/2001/XMLSchema-instance" p4:nil="true"/>
    </DictionaryEntry>
    <DictionaryEntry>
      <Guid>E4D703C4-8992-40B2-A009-CC9224F56676</Guid>
      <Template>{{TextBlocks.Leave.Value}}</Template>
      <TimestampUtc xmlns:p4="http://www.w3.org/2001/XMLSchema-instance" p4:nil="true"/>
    </DictionaryEntry>
    <DictionaryEntry>
      <Guid>C57881E6-5813-4030-BDFA-C6FE4B6398AE</Guid>
      <Template>{{User.First_Name.Value}} {{User.Last_Name.Value}}
{{User.Position.Value}}
{{User.Department.Value}}</Template>
      <TimestampUtc xmlns:p4="http://www.w3.org/2001/XMLSchema-instance" p4:nil="true"/>
    </DictionaryEntry>
    <DictionaryEntry>
      <Guid>D9A0392D-C891-4A38-9BEB-900C2A27019A</Guid>
      <Template>{{Company.Name.Value}}{% if Company.Slogan.Value != null %}[n/]{{Company.Slogan.Value}}{% endif %}
{% if Location.Add_Supplement_1.Value != null and Location.Add_Supplement_2.Value == null %}{{Location.Address.Value.Street.Value}} [n/]{{Location.Add_Supplement_1.Value}}[n/]{{Location.Address.Value.City.Value}}[n/]{{Location.Address.Value.Country.Value}}{% elsif Location.Add_Supplement_2.Value != and Location.Add_Supplement_2.Value != null %}{{Location.Address.Value.Street.Value}} [n/]{{Location.Add_Supplement_1.Value}}, [n/]{{Location.Add_Supplement_2.Value}}[n/]{{Location.Address.Value.City.Value}}[n/]{{Location.Address.Value.Country.Value}}{% elseif Location.SenderAddress.Value == null %}{{Location.Address.Value.Street.Value}}, {{Location.Address.Value.City.Value}}, {{Location.Address.Value.Country.Value}}{% endif %}{% if Company.Court_Of_Registry.Value != null and Location.Phone.Value != null %}[n/]{{TextBlocks.PhoneLabel.Value}} {{Location.Phone.Value}} {% endif %}{% if Company.Court_Of_Registry.Value != null and Location.Fax.Value != null %}[n/]{{TextBlocks.FaxLabel.Value}} {{Location.Fax.Value}}{% endif %}</Template>
      <TimestampUtc xmlns:p4="http://www.w3.org/2001/XMLSchema-instance" p4:nil="true"/>
    </DictionaryEntry>
    <DictionaryEntry>
      <Guid>74D9B919-1F58-48D2-992E-9C607B9AAF97</Guid>
      <Template>{% if Company.Court_Of_Registry.Value == null and Location.Phone.Value != NULL %}{{TextBlocks.PhoneLabel.Value}} {{Location.Phone.Value}}{% endif %}{% if Company.Court_Of_Registry.Value == null and Location.Fax.Value != null %}[n/]{{TextBlocks.FaxLabel.Value}} {{Location.Fax.Value}}{% endif %}{% if Company.Managing_Directors.Value != null %}{{Company.Managing_Directors.Label}}: {% for MD in Company.Managing_Directors.Value -%}{{MD}}{% unless forloop.last -%}, {% endunless -%}{% endfor %} {% endif %}{% if Company.Court_Of_Registry.Value != null %}[n/]{{Company.Court_Of_Registry.Label}} {{Company.Court_Of_Registry.Value}}, {{Company.Commercial_Register_Number_B.Label}} {{Company.Commercial_Register_Number_B.Value}}{% endif %}{% if Company.VAT_ID.Value != null %}[n/]{{Company.VAT_ID.Label}} {{Company.VAT_ID.Value}} {% endif %}[n/]{{Company.WEEE.Label}} {{Company.WEEE.Value}}{% if Company.Banking_Information.Value != null %}[n/]{{TextBlocks.BankDetails.Value}} {% for information in Company.Banking_Information.Value -%}{{ information.Name.Value}}[n/]{{ information.IBAN.Label}}: {{ information.IBAN.Value}}[n/]{{ information.BIC.Label}}: {{ information.BIC.Value}}{% unless forloop.last -%}{% endunless -%}{% endfor %}{% endif %}</Template>
      <TimestampUtc xmlns:p4="http://www.w3.org/2001/XMLSchema-instance" p4:nil="true"/>
    </DictionaryEntry>
    <DictionaryEntry>
      <Guid>5FD83A68-C0CA-42F2-ACAC-F2E1F5D71DFA</Guid>
      <Template>{{Location.Website.Value}}[n/]{{Location.Email.Value}}</Template>
      <TimestampUtc xmlns:p4="http://www.w3.org/2001/XMLSchema-instance" p4:nil="true"/>
    </DictionaryEntry>
  </DocsTextTemplateDictionary>
  <DocsImageTemplateDictionary>
    <DictionaryEntry>
      <Guid>c35c7241-6dc6-487e-a6bc-f363f442049f</Guid>
      <TimestampUtc xmlns:p4="http://www.w3.org/2001/XMLSchema-instance" p4:nil="true"/>
    </DictionaryEntry>
  </DocsImageTemplateDictionary>
  <ImageElements/>
  <TextBlockElements>
    <TextBlockMetadata>
      <ElementId>1036c634-5f3e-4b90-a3fd-02025fb4c4e4</ElementId>
      <TimestampUtc>2022-06-04T16:10:34.777+02:00</TimestampUtc>
      <TextBlockMetadataId>3bc574e7-ef67-4e6d-83dc-890789ab1888</TextBlockMetadataId>
    </TextBlockMetadata>
  </TextBlockElements>
  <PlaceholderHiddenState>
    <HideablePlaceholderGuids>
      <Guid>c35c7241-6dc6-487e-a6bc-f363f442049f</Guid>
      <Guid>c35c7241-6dc6-487e-a6bc-f363f442049f</Guid>
      <Guid>D9A0392D-C891-4A38-9BEB-900C2A27019A</Guid>
      <Guid>74D9B919-1F58-48D2-992E-9C607B9AAF97</Guid>
      <Guid>5FD83A68-C0CA-42F2-ACAC-F2E1F5D71DFA</Guid>
      <Guid>D9A0392D-C891-4A38-9BEB-900C2A27019A</Guid>
      <Guid>74D9B919-1F58-48D2-992E-9C607B9AAF97</Guid>
      <Guid>5FD83A68-C0CA-42F2-ACAC-F2E1F5D71DFA</Guid>
    </HideablePlaceholderGuids>
  </PlaceholderHiddenState>
</DocsTemplateContainer>
</file>

<file path=customXml/itemProps1.xml><?xml version="1.0" encoding="utf-8"?>
<ds:datastoreItem xmlns:ds="http://schemas.openxmlformats.org/officeDocument/2006/customXml" ds:itemID="{A67D18FA-E3D4-4905-B78C-3A9764195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6BD93-F518-442A-8A2A-F4B4F6DFE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9a6bf-da85-48e6-8a55-f49a80125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613B2-04D8-44A7-90FB-29488718B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711FEF-BCEB-4056-8AC6-E7390FA12EB3}">
  <ds:schemaRefs>
    <ds:schemaRef ds:uri="http://www.made-in-office.com/empower/docs/element/v1"/>
  </ds:schemaRefs>
</ds:datastoreItem>
</file>

<file path=customXml/itemProps5.xml><?xml version="1.0" encoding="utf-8"?>
<ds:datastoreItem xmlns:ds="http://schemas.openxmlformats.org/officeDocument/2006/customXml" ds:itemID="{966E6FBB-521B-4A08-B8ED-7E582A83A1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7CF9F3-AE08-4E6B-B436-8466A9263BB5}">
  <ds:schemaRefs>
    <ds:schemaRef ds:uri="http://www.made-in-office.com/empower/docs/template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 Blank Template v20220603 IXS (1).dotx</Template>
  <TotalTime>0</TotalTime>
  <Pages>10</Pages>
  <Words>1882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A4 Blank</vt:lpstr>
      <vt:lpstr>A4 Letter</vt:lpstr>
    </vt:vector>
  </TitlesOfParts>
  <Company>Microsoft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</dc:title>
  <dc:creator>Feldstein, Dimitri</dc:creator>
  <dc:description>v20220603</dc:description>
  <cp:lastModifiedBy>Kanwischer, Thomas</cp:lastModifiedBy>
  <cp:revision>54</cp:revision>
  <cp:lastPrinted>2022-05-16T13:26:00Z</cp:lastPrinted>
  <dcterms:created xsi:type="dcterms:W3CDTF">2022-09-01T13:40:00Z</dcterms:created>
  <dcterms:modified xsi:type="dcterms:W3CDTF">2026-07-03T13:36:00Z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  <property fmtid="{D5CDD505-2E9C-101B-9397-08002B2CF9AE}" pid="5" name="43b072f0-0f82-4aac-be1e-8abeffc32f66">
    <vt:bool>false</vt:bool>
  </property>
  <property fmtid="{D5CDD505-2E9C-101B-9397-08002B2CF9AE}" pid="6" name="dc67acb2-db1b-40bb-a080-20874fba79b3">
    <vt:lpwstr>F51A4435-B70F-47DE-9CB7-539C39115E87</vt:lpwstr>
  </property>
  <property fmtid="{D5CDD505-2E9C-101B-9397-08002B2CF9AE}" pid="7" name="ContentTypeId">
    <vt:lpwstr>0x0101003CE61CAC9D0DBA41B5A54B78D2905D69</vt:lpwstr>
  </property>
</Properties>
</file>